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7D" w:rsidRPr="006D4F8D" w:rsidRDefault="00F94D06" w:rsidP="0003048E">
      <w:pPr>
        <w:tabs>
          <w:tab w:val="left" w:pos="7395"/>
        </w:tabs>
        <w:spacing w:line="360" w:lineRule="auto"/>
        <w:jc w:val="center"/>
        <w:rPr>
          <w:rFonts w:cs="Arial"/>
          <w:szCs w:val="24"/>
        </w:rPr>
      </w:pPr>
      <w:r>
        <w:rPr>
          <w:rFonts w:cs="Arial"/>
          <w:b/>
          <w:bCs/>
          <w:szCs w:val="24"/>
        </w:rPr>
        <w:t>Projeto de Lei n</w:t>
      </w:r>
      <w:r w:rsidR="007C2EA4" w:rsidRPr="006D4F8D">
        <w:rPr>
          <w:rFonts w:cs="Arial"/>
          <w:b/>
          <w:bCs/>
          <w:szCs w:val="24"/>
        </w:rPr>
        <w:t>º</w:t>
      </w:r>
      <w:r w:rsidR="00391922">
        <w:rPr>
          <w:rFonts w:cs="Arial"/>
          <w:b/>
          <w:bCs/>
          <w:szCs w:val="24"/>
        </w:rPr>
        <w:t>28</w:t>
      </w:r>
      <w:r w:rsidR="009048AE" w:rsidRPr="006D4F8D">
        <w:rPr>
          <w:rFonts w:cs="Arial"/>
          <w:b/>
          <w:bCs/>
          <w:szCs w:val="24"/>
        </w:rPr>
        <w:t xml:space="preserve">, </w:t>
      </w:r>
      <w:r w:rsidR="00334EE4">
        <w:rPr>
          <w:rFonts w:cs="Arial"/>
          <w:b/>
          <w:bCs/>
          <w:szCs w:val="24"/>
        </w:rPr>
        <w:t>23</w:t>
      </w:r>
      <w:r w:rsidR="00391922">
        <w:rPr>
          <w:rFonts w:cs="Arial"/>
          <w:b/>
          <w:bCs/>
          <w:szCs w:val="24"/>
        </w:rPr>
        <w:t xml:space="preserve"> </w:t>
      </w:r>
      <w:r>
        <w:rPr>
          <w:rFonts w:cs="Arial"/>
          <w:b/>
          <w:bCs/>
          <w:szCs w:val="24"/>
        </w:rPr>
        <w:t>de</w:t>
      </w:r>
      <w:r w:rsidR="00391922">
        <w:rPr>
          <w:rFonts w:cs="Arial"/>
          <w:b/>
          <w:bCs/>
          <w:szCs w:val="24"/>
        </w:rPr>
        <w:t xml:space="preserve"> </w:t>
      </w:r>
      <w:r w:rsidR="00334EE4">
        <w:rPr>
          <w:rFonts w:cs="Arial"/>
          <w:b/>
          <w:bCs/>
          <w:szCs w:val="24"/>
        </w:rPr>
        <w:t>n</w:t>
      </w:r>
      <w:r w:rsidR="00391922">
        <w:rPr>
          <w:rFonts w:cs="Arial"/>
          <w:b/>
          <w:bCs/>
          <w:szCs w:val="24"/>
        </w:rPr>
        <w:t xml:space="preserve">ovembro </w:t>
      </w:r>
      <w:r>
        <w:rPr>
          <w:rFonts w:cs="Arial"/>
          <w:b/>
          <w:bCs/>
          <w:szCs w:val="24"/>
        </w:rPr>
        <w:t>de</w:t>
      </w:r>
      <w:r w:rsidR="00684F59">
        <w:rPr>
          <w:rFonts w:cs="Arial"/>
          <w:b/>
          <w:bCs/>
          <w:szCs w:val="24"/>
        </w:rPr>
        <w:t xml:space="preserve"> 201</w:t>
      </w:r>
      <w:r w:rsidR="00E4411E">
        <w:rPr>
          <w:rFonts w:cs="Arial"/>
          <w:b/>
          <w:bCs/>
          <w:szCs w:val="24"/>
        </w:rPr>
        <w:t>8</w:t>
      </w:r>
      <w:r w:rsidR="00130B7D" w:rsidRPr="006D4F8D">
        <w:rPr>
          <w:rFonts w:cs="Arial"/>
          <w:b/>
          <w:bCs/>
          <w:szCs w:val="24"/>
        </w:rPr>
        <w:t>.</w:t>
      </w:r>
    </w:p>
    <w:p w:rsidR="007243A1" w:rsidRDefault="007243A1" w:rsidP="0003048E">
      <w:pPr>
        <w:pStyle w:val="Corpodetexto"/>
        <w:spacing w:after="0" w:line="360" w:lineRule="auto"/>
        <w:rPr>
          <w:rFonts w:cs="Arial"/>
          <w:szCs w:val="24"/>
        </w:rPr>
      </w:pPr>
    </w:p>
    <w:p w:rsidR="007243A1" w:rsidRDefault="009048AE" w:rsidP="00334EE4">
      <w:pPr>
        <w:ind w:left="5670"/>
        <w:rPr>
          <w:rFonts w:cs="Arial"/>
          <w:b/>
          <w:szCs w:val="24"/>
        </w:rPr>
      </w:pPr>
      <w:r w:rsidRPr="006D4F8D">
        <w:rPr>
          <w:rFonts w:cs="Arial"/>
          <w:b/>
          <w:szCs w:val="24"/>
        </w:rPr>
        <w:t xml:space="preserve">Institui </w:t>
      </w:r>
      <w:r w:rsidR="00D045D4">
        <w:rPr>
          <w:rFonts w:cs="Arial"/>
          <w:b/>
          <w:szCs w:val="24"/>
        </w:rPr>
        <w:t>Semana de Prevenção ao Abuso e a Exploração Sexual de Crianças e Adolescentes no Município de Santana do Deserto e dá outras providências</w:t>
      </w:r>
      <w:r w:rsidR="00D708E8">
        <w:rPr>
          <w:rFonts w:cs="Arial"/>
          <w:b/>
          <w:szCs w:val="24"/>
        </w:rPr>
        <w:t>.</w:t>
      </w:r>
    </w:p>
    <w:p w:rsidR="00F94D06" w:rsidRPr="00D708E8" w:rsidRDefault="00F94D06" w:rsidP="0003048E">
      <w:pPr>
        <w:pStyle w:val="Corpodetexto"/>
        <w:spacing w:after="0" w:line="360" w:lineRule="auto"/>
        <w:rPr>
          <w:rFonts w:cs="Arial"/>
          <w:i/>
          <w:szCs w:val="24"/>
        </w:rPr>
      </w:pPr>
    </w:p>
    <w:p w:rsidR="00D708E8" w:rsidRDefault="00D708E8" w:rsidP="00334EE4">
      <w:pPr>
        <w:pStyle w:val="Corpodetexto"/>
        <w:spacing w:after="0" w:line="360" w:lineRule="auto"/>
        <w:rPr>
          <w:rFonts w:cs="Arial"/>
          <w:szCs w:val="24"/>
        </w:rPr>
      </w:pPr>
      <w:r w:rsidRPr="00D708E8">
        <w:rPr>
          <w:rFonts w:cs="Arial"/>
          <w:szCs w:val="24"/>
        </w:rPr>
        <w:t>A Câmara Municipal de Santana do Deserto aprova a seguinte Lei:</w:t>
      </w:r>
    </w:p>
    <w:p w:rsidR="00D708E8" w:rsidRPr="00D708E8" w:rsidRDefault="00D708E8" w:rsidP="006D4F8D">
      <w:pPr>
        <w:pStyle w:val="Corpodetexto"/>
        <w:spacing w:after="0" w:line="360" w:lineRule="auto"/>
        <w:ind w:firstLine="708"/>
        <w:rPr>
          <w:rFonts w:cs="Arial"/>
          <w:szCs w:val="24"/>
        </w:rPr>
      </w:pPr>
    </w:p>
    <w:p w:rsidR="0003048E" w:rsidRDefault="0003048E" w:rsidP="00334EE4">
      <w:pPr>
        <w:pStyle w:val="Corpodetexto"/>
        <w:spacing w:line="360" w:lineRule="auto"/>
        <w:rPr>
          <w:rFonts w:cs="Arial"/>
          <w:szCs w:val="24"/>
        </w:rPr>
      </w:pPr>
      <w:r w:rsidRPr="006D4F8D">
        <w:rPr>
          <w:rFonts w:cs="Arial"/>
          <w:b/>
          <w:szCs w:val="24"/>
        </w:rPr>
        <w:t>Art. 1º</w:t>
      </w:r>
      <w:r w:rsidR="004A30AA">
        <w:rPr>
          <w:rFonts w:cs="Arial"/>
          <w:b/>
          <w:szCs w:val="24"/>
        </w:rPr>
        <w:t xml:space="preserve"> -</w:t>
      </w:r>
      <w:r w:rsidR="00334EE4">
        <w:rPr>
          <w:rFonts w:cs="Arial"/>
          <w:b/>
          <w:szCs w:val="24"/>
        </w:rPr>
        <w:t xml:space="preserve"> </w:t>
      </w:r>
      <w:r w:rsidR="00D045D4">
        <w:rPr>
          <w:rFonts w:cs="Arial"/>
          <w:szCs w:val="24"/>
        </w:rPr>
        <w:t>Fica instituída a “Semana de Prevenção ao Abuso e a Exploração Sexual de Crianças e Adolescentes” no âmbito do Município de Santana do Deserto, a ser realizada anualmente na semana do dia 18 de maio, Dia Nacional de Enfretamento ao Abuso e à Exploração Sexual de Crianças e Adolescentes.</w:t>
      </w:r>
    </w:p>
    <w:p w:rsidR="009048AE" w:rsidRDefault="0003048E" w:rsidP="00334EE4">
      <w:pPr>
        <w:pStyle w:val="Corpodetexto"/>
        <w:spacing w:line="360" w:lineRule="auto"/>
        <w:rPr>
          <w:rFonts w:cs="Arial"/>
          <w:szCs w:val="24"/>
        </w:rPr>
      </w:pPr>
      <w:r w:rsidRPr="006D4F8D">
        <w:rPr>
          <w:rFonts w:cs="Arial"/>
          <w:b/>
          <w:szCs w:val="24"/>
        </w:rPr>
        <w:t>Art. 2º</w:t>
      </w:r>
      <w:r w:rsidR="004A30AA">
        <w:rPr>
          <w:rFonts w:cs="Arial"/>
          <w:b/>
          <w:szCs w:val="24"/>
        </w:rPr>
        <w:t xml:space="preserve"> - </w:t>
      </w:r>
      <w:r w:rsidR="00D045D4">
        <w:rPr>
          <w:rFonts w:cs="Arial"/>
          <w:szCs w:val="24"/>
        </w:rPr>
        <w:t>A semana ora instituída passará a constar do Calendário de Eventos do Município e da Câmara de Vereadores.</w:t>
      </w:r>
    </w:p>
    <w:p w:rsidR="00F94D06" w:rsidRDefault="009048AE" w:rsidP="00334EE4">
      <w:pPr>
        <w:pStyle w:val="Corpodetexto"/>
        <w:spacing w:line="360" w:lineRule="auto"/>
        <w:rPr>
          <w:rFonts w:cs="Arial"/>
          <w:b/>
          <w:szCs w:val="24"/>
        </w:rPr>
      </w:pPr>
      <w:r w:rsidRPr="006D4F8D">
        <w:rPr>
          <w:rFonts w:cs="Arial"/>
          <w:b/>
          <w:szCs w:val="24"/>
        </w:rPr>
        <w:t>Art. 3°</w:t>
      </w:r>
      <w:r w:rsidR="004A30AA">
        <w:rPr>
          <w:rFonts w:cs="Arial"/>
          <w:b/>
          <w:szCs w:val="24"/>
        </w:rPr>
        <w:t xml:space="preserve"> -</w:t>
      </w:r>
      <w:r w:rsidR="00391922">
        <w:rPr>
          <w:rFonts w:cs="Arial"/>
          <w:b/>
          <w:szCs w:val="24"/>
        </w:rPr>
        <w:t xml:space="preserve"> </w:t>
      </w:r>
      <w:r w:rsidR="00E06AE1">
        <w:rPr>
          <w:rFonts w:cs="Arial"/>
          <w:szCs w:val="24"/>
        </w:rPr>
        <w:t xml:space="preserve">Esta </w:t>
      </w:r>
      <w:r w:rsidR="00334EE4">
        <w:rPr>
          <w:rFonts w:cs="Arial"/>
          <w:szCs w:val="24"/>
        </w:rPr>
        <w:t>semana tem como objetivos:</w:t>
      </w:r>
    </w:p>
    <w:p w:rsidR="00D045D4" w:rsidRDefault="00D045D4" w:rsidP="00334EE4">
      <w:pPr>
        <w:pStyle w:val="PargrafodaLista"/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spacing w:after="120" w:line="36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Estabelecer o diálogo saudável com as crianças acerca do tema;</w:t>
      </w:r>
    </w:p>
    <w:p w:rsidR="009048AE" w:rsidRDefault="00D045D4" w:rsidP="00334EE4">
      <w:pPr>
        <w:pStyle w:val="PargrafodaLista"/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spacing w:after="12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776418">
        <w:rPr>
          <w:rFonts w:ascii="Arial" w:hAnsi="Arial" w:cs="Arial"/>
        </w:rPr>
        <w:t>Induzir o Poder Público a desenvolver ações preventivas e/ou formas de enfrentament</w:t>
      </w:r>
      <w:r w:rsidR="00776418">
        <w:rPr>
          <w:rFonts w:ascii="Arial" w:hAnsi="Arial" w:cs="Arial"/>
        </w:rPr>
        <w:t xml:space="preserve">o adequado e eficaz no combate ao Abuso e Exploração Sexual de Crianças e Adolescentes; </w:t>
      </w:r>
    </w:p>
    <w:p w:rsidR="00776418" w:rsidRDefault="00776418" w:rsidP="00334EE4">
      <w:pPr>
        <w:pStyle w:val="PargrafodaLista"/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spacing w:after="120" w:line="36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Estimular a participação dos pais, professores e sociedade quanto ao enfretamento e denuncia deste tipo de crime.</w:t>
      </w:r>
    </w:p>
    <w:p w:rsidR="00776418" w:rsidRPr="00334EE4" w:rsidRDefault="00776418" w:rsidP="00334EE4">
      <w:pPr>
        <w:autoSpaceDE w:val="0"/>
        <w:autoSpaceDN w:val="0"/>
        <w:adjustRightInd w:val="0"/>
        <w:spacing w:after="120" w:line="360" w:lineRule="auto"/>
      </w:pPr>
      <w:r w:rsidRPr="00776418">
        <w:rPr>
          <w:rFonts w:cs="Arial"/>
          <w:b/>
        </w:rPr>
        <w:t>Art.</w:t>
      </w:r>
      <w:r>
        <w:rPr>
          <w:rFonts w:cs="Arial"/>
          <w:b/>
        </w:rPr>
        <w:t xml:space="preserve">4º - </w:t>
      </w:r>
      <w:r w:rsidRPr="00776418">
        <w:rPr>
          <w:rFonts w:cs="Arial"/>
        </w:rPr>
        <w:t>Esta Lei entra em vigor na data de sua publicação</w:t>
      </w:r>
      <w:r w:rsidR="00D43C20" w:rsidRPr="00D43C20">
        <w:rPr>
          <w:rFonts w:cs="Arial"/>
        </w:rPr>
        <w:t xml:space="preserve"> </w:t>
      </w:r>
      <w:r w:rsidR="00D43C20">
        <w:rPr>
          <w:rFonts w:cs="Arial"/>
        </w:rPr>
        <w:t>revogando-se as disposições em contrário.</w:t>
      </w:r>
    </w:p>
    <w:p w:rsidR="00130B7D" w:rsidRDefault="007A445E" w:rsidP="00E06AE1">
      <w:pPr>
        <w:spacing w:line="360" w:lineRule="auto"/>
        <w:jc w:val="center"/>
        <w:rPr>
          <w:rFonts w:eastAsia="Times New Roman" w:cs="Arial"/>
          <w:szCs w:val="24"/>
        </w:rPr>
      </w:pPr>
      <w:r w:rsidRPr="006D4F8D">
        <w:rPr>
          <w:rFonts w:eastAsia="Times New Roman" w:cs="Arial"/>
          <w:szCs w:val="24"/>
        </w:rPr>
        <w:t>Sant</w:t>
      </w:r>
      <w:r w:rsidR="00684F59">
        <w:rPr>
          <w:rFonts w:eastAsia="Times New Roman" w:cs="Arial"/>
          <w:szCs w:val="24"/>
        </w:rPr>
        <w:t>an</w:t>
      </w:r>
      <w:r w:rsidRPr="006D4F8D">
        <w:rPr>
          <w:rFonts w:eastAsia="Times New Roman" w:cs="Arial"/>
          <w:szCs w:val="24"/>
        </w:rPr>
        <w:t xml:space="preserve">a </w:t>
      </w:r>
      <w:r w:rsidR="00F94D06">
        <w:rPr>
          <w:rFonts w:eastAsia="Times New Roman" w:cs="Arial"/>
          <w:szCs w:val="24"/>
        </w:rPr>
        <w:t>d</w:t>
      </w:r>
      <w:r w:rsidR="00684F59">
        <w:rPr>
          <w:rFonts w:eastAsia="Times New Roman" w:cs="Arial"/>
          <w:szCs w:val="24"/>
        </w:rPr>
        <w:t xml:space="preserve">o </w:t>
      </w:r>
      <w:proofErr w:type="gramStart"/>
      <w:r w:rsidR="00684F59">
        <w:rPr>
          <w:rFonts w:eastAsia="Times New Roman" w:cs="Arial"/>
          <w:szCs w:val="24"/>
        </w:rPr>
        <w:t>deserto</w:t>
      </w:r>
      <w:r w:rsidRPr="006D4F8D">
        <w:rPr>
          <w:rFonts w:eastAsia="Times New Roman" w:cs="Arial"/>
          <w:szCs w:val="24"/>
        </w:rPr>
        <w:t>,</w:t>
      </w:r>
      <w:proofErr w:type="gramEnd"/>
      <w:r w:rsidR="00334EE4">
        <w:rPr>
          <w:rFonts w:eastAsia="Times New Roman" w:cs="Arial"/>
          <w:szCs w:val="24"/>
        </w:rPr>
        <w:t>23</w:t>
      </w:r>
      <w:r w:rsidR="00391922">
        <w:rPr>
          <w:rFonts w:eastAsia="Times New Roman" w:cs="Arial"/>
          <w:szCs w:val="24"/>
        </w:rPr>
        <w:t xml:space="preserve"> </w:t>
      </w:r>
      <w:r w:rsidR="0090312A" w:rsidRPr="006D4F8D">
        <w:rPr>
          <w:rFonts w:eastAsia="Times New Roman" w:cs="Arial"/>
          <w:szCs w:val="24"/>
        </w:rPr>
        <w:t>de</w:t>
      </w:r>
      <w:r w:rsidR="00391922">
        <w:rPr>
          <w:rFonts w:eastAsia="Times New Roman" w:cs="Arial"/>
          <w:szCs w:val="24"/>
        </w:rPr>
        <w:t xml:space="preserve"> </w:t>
      </w:r>
      <w:r w:rsidR="00334EE4">
        <w:rPr>
          <w:rFonts w:eastAsia="Times New Roman" w:cs="Arial"/>
          <w:szCs w:val="24"/>
        </w:rPr>
        <w:t>n</w:t>
      </w:r>
      <w:r w:rsidR="00391922">
        <w:rPr>
          <w:rFonts w:eastAsia="Times New Roman" w:cs="Arial"/>
          <w:szCs w:val="24"/>
        </w:rPr>
        <w:t>ovembro</w:t>
      </w:r>
      <w:r w:rsidR="0090312A" w:rsidRPr="006D4F8D">
        <w:rPr>
          <w:rFonts w:eastAsia="Times New Roman" w:cs="Arial"/>
          <w:szCs w:val="24"/>
        </w:rPr>
        <w:t xml:space="preserve"> </w:t>
      </w:r>
      <w:r w:rsidR="00684F59">
        <w:rPr>
          <w:rFonts w:eastAsia="Times New Roman" w:cs="Arial"/>
          <w:szCs w:val="24"/>
        </w:rPr>
        <w:t>de 201</w:t>
      </w:r>
      <w:r w:rsidR="00391922">
        <w:rPr>
          <w:rFonts w:eastAsia="Times New Roman" w:cs="Arial"/>
          <w:szCs w:val="24"/>
        </w:rPr>
        <w:t>8</w:t>
      </w:r>
      <w:r w:rsidR="00130B7D" w:rsidRPr="006D4F8D">
        <w:rPr>
          <w:rFonts w:eastAsia="Times New Roman" w:cs="Arial"/>
          <w:szCs w:val="24"/>
        </w:rPr>
        <w:t>.</w:t>
      </w:r>
    </w:p>
    <w:p w:rsidR="00776418" w:rsidRPr="006D4F8D" w:rsidRDefault="00776418" w:rsidP="00E06AE1">
      <w:pPr>
        <w:spacing w:line="360" w:lineRule="auto"/>
        <w:jc w:val="center"/>
        <w:rPr>
          <w:rFonts w:eastAsia="SimSun" w:cs="Arial"/>
          <w:szCs w:val="24"/>
        </w:rPr>
      </w:pPr>
    </w:p>
    <w:p w:rsidR="004A30AA" w:rsidRDefault="004A30AA" w:rsidP="00E06AE1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Fábio Joaquim Lopes Moreira</w:t>
      </w:r>
    </w:p>
    <w:p w:rsidR="004A30AA" w:rsidRDefault="004A30AA" w:rsidP="00E06AE1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Vereador</w:t>
      </w:r>
      <w:bookmarkStart w:id="0" w:name="_GoBack"/>
      <w:bookmarkEnd w:id="0"/>
    </w:p>
    <w:sectPr w:rsidR="004A30AA" w:rsidSect="00E06AE1">
      <w:pgSz w:w="11906" w:h="16838" w:code="9"/>
      <w:pgMar w:top="3403" w:right="1134" w:bottom="993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C97" w:rsidRDefault="001B7C97" w:rsidP="00BF4860">
      <w:r>
        <w:separator/>
      </w:r>
    </w:p>
  </w:endnote>
  <w:endnote w:type="continuationSeparator" w:id="0">
    <w:p w:rsidR="001B7C97" w:rsidRDefault="001B7C97" w:rsidP="00BF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C97" w:rsidRDefault="001B7C97" w:rsidP="00BF4860">
      <w:r>
        <w:separator/>
      </w:r>
    </w:p>
  </w:footnote>
  <w:footnote w:type="continuationSeparator" w:id="0">
    <w:p w:rsidR="001B7C97" w:rsidRDefault="001B7C97" w:rsidP="00BF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347A8"/>
    <w:multiLevelType w:val="singleLevel"/>
    <w:tmpl w:val="7DDE46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D7C0082"/>
    <w:multiLevelType w:val="hybridMultilevel"/>
    <w:tmpl w:val="5AC46C72"/>
    <w:lvl w:ilvl="0" w:tplc="E1982054">
      <w:start w:val="1"/>
      <w:numFmt w:val="upperRoman"/>
      <w:lvlText w:val="%1-"/>
      <w:lvlJc w:val="left"/>
      <w:pPr>
        <w:ind w:left="1653" w:hanging="94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AD38AA32">
      <w:numFmt w:val="bullet"/>
      <w:lvlText w:val="•"/>
      <w:lvlJc w:val="left"/>
      <w:pPr>
        <w:ind w:left="2399" w:hanging="944"/>
      </w:pPr>
      <w:rPr>
        <w:rFonts w:hint="default"/>
        <w:lang w:val="pt-BR" w:eastAsia="pt-BR" w:bidi="pt-BR"/>
      </w:rPr>
    </w:lvl>
    <w:lvl w:ilvl="2" w:tplc="CCA20D8A">
      <w:numFmt w:val="bullet"/>
      <w:lvlText w:val="•"/>
      <w:lvlJc w:val="left"/>
      <w:pPr>
        <w:ind w:left="3153" w:hanging="944"/>
      </w:pPr>
      <w:rPr>
        <w:rFonts w:hint="default"/>
        <w:lang w:val="pt-BR" w:eastAsia="pt-BR" w:bidi="pt-BR"/>
      </w:rPr>
    </w:lvl>
    <w:lvl w:ilvl="3" w:tplc="DF5A26C0">
      <w:numFmt w:val="bullet"/>
      <w:lvlText w:val="•"/>
      <w:lvlJc w:val="left"/>
      <w:pPr>
        <w:ind w:left="3907" w:hanging="944"/>
      </w:pPr>
      <w:rPr>
        <w:rFonts w:hint="default"/>
        <w:lang w:val="pt-BR" w:eastAsia="pt-BR" w:bidi="pt-BR"/>
      </w:rPr>
    </w:lvl>
    <w:lvl w:ilvl="4" w:tplc="EE2CB5B4">
      <w:numFmt w:val="bullet"/>
      <w:lvlText w:val="•"/>
      <w:lvlJc w:val="left"/>
      <w:pPr>
        <w:ind w:left="4661" w:hanging="944"/>
      </w:pPr>
      <w:rPr>
        <w:rFonts w:hint="default"/>
        <w:lang w:val="pt-BR" w:eastAsia="pt-BR" w:bidi="pt-BR"/>
      </w:rPr>
    </w:lvl>
    <w:lvl w:ilvl="5" w:tplc="35E6171A">
      <w:numFmt w:val="bullet"/>
      <w:lvlText w:val="•"/>
      <w:lvlJc w:val="left"/>
      <w:pPr>
        <w:ind w:left="5415" w:hanging="944"/>
      </w:pPr>
      <w:rPr>
        <w:rFonts w:hint="default"/>
        <w:lang w:val="pt-BR" w:eastAsia="pt-BR" w:bidi="pt-BR"/>
      </w:rPr>
    </w:lvl>
    <w:lvl w:ilvl="6" w:tplc="99E0CCE2">
      <w:numFmt w:val="bullet"/>
      <w:lvlText w:val="•"/>
      <w:lvlJc w:val="left"/>
      <w:pPr>
        <w:ind w:left="6169" w:hanging="944"/>
      </w:pPr>
      <w:rPr>
        <w:rFonts w:hint="default"/>
        <w:lang w:val="pt-BR" w:eastAsia="pt-BR" w:bidi="pt-BR"/>
      </w:rPr>
    </w:lvl>
    <w:lvl w:ilvl="7" w:tplc="9A52E36C">
      <w:numFmt w:val="bullet"/>
      <w:lvlText w:val="•"/>
      <w:lvlJc w:val="left"/>
      <w:pPr>
        <w:ind w:left="6923" w:hanging="944"/>
      </w:pPr>
      <w:rPr>
        <w:rFonts w:hint="default"/>
        <w:lang w:val="pt-BR" w:eastAsia="pt-BR" w:bidi="pt-BR"/>
      </w:rPr>
    </w:lvl>
    <w:lvl w:ilvl="8" w:tplc="6B5E6CF0">
      <w:numFmt w:val="bullet"/>
      <w:lvlText w:val="•"/>
      <w:lvlJc w:val="left"/>
      <w:pPr>
        <w:ind w:left="7677" w:hanging="944"/>
      </w:pPr>
      <w:rPr>
        <w:rFonts w:hint="default"/>
        <w:lang w:val="pt-BR" w:eastAsia="pt-BR" w:bidi="pt-BR"/>
      </w:rPr>
    </w:lvl>
  </w:abstractNum>
  <w:abstractNum w:abstractNumId="3">
    <w:nsid w:val="120042B1"/>
    <w:multiLevelType w:val="hybridMultilevel"/>
    <w:tmpl w:val="583A3B5C"/>
    <w:lvl w:ilvl="0" w:tplc="0416000F">
      <w:start w:val="1"/>
      <w:numFmt w:val="decimal"/>
      <w:lvlText w:val="%1."/>
      <w:lvlJc w:val="left"/>
      <w:pPr>
        <w:ind w:left="2143" w:hanging="360"/>
      </w:pPr>
    </w:lvl>
    <w:lvl w:ilvl="1" w:tplc="04160019" w:tentative="1">
      <w:start w:val="1"/>
      <w:numFmt w:val="lowerLetter"/>
      <w:lvlText w:val="%2."/>
      <w:lvlJc w:val="left"/>
      <w:pPr>
        <w:ind w:left="2863" w:hanging="360"/>
      </w:pPr>
    </w:lvl>
    <w:lvl w:ilvl="2" w:tplc="0416001B" w:tentative="1">
      <w:start w:val="1"/>
      <w:numFmt w:val="lowerRoman"/>
      <w:lvlText w:val="%3."/>
      <w:lvlJc w:val="right"/>
      <w:pPr>
        <w:ind w:left="3583" w:hanging="180"/>
      </w:pPr>
    </w:lvl>
    <w:lvl w:ilvl="3" w:tplc="0416000F" w:tentative="1">
      <w:start w:val="1"/>
      <w:numFmt w:val="decimal"/>
      <w:lvlText w:val="%4."/>
      <w:lvlJc w:val="left"/>
      <w:pPr>
        <w:ind w:left="4303" w:hanging="360"/>
      </w:pPr>
    </w:lvl>
    <w:lvl w:ilvl="4" w:tplc="04160019" w:tentative="1">
      <w:start w:val="1"/>
      <w:numFmt w:val="lowerLetter"/>
      <w:lvlText w:val="%5."/>
      <w:lvlJc w:val="left"/>
      <w:pPr>
        <w:ind w:left="5023" w:hanging="360"/>
      </w:pPr>
    </w:lvl>
    <w:lvl w:ilvl="5" w:tplc="0416001B" w:tentative="1">
      <w:start w:val="1"/>
      <w:numFmt w:val="lowerRoman"/>
      <w:lvlText w:val="%6."/>
      <w:lvlJc w:val="right"/>
      <w:pPr>
        <w:ind w:left="5743" w:hanging="180"/>
      </w:pPr>
    </w:lvl>
    <w:lvl w:ilvl="6" w:tplc="0416000F" w:tentative="1">
      <w:start w:val="1"/>
      <w:numFmt w:val="decimal"/>
      <w:lvlText w:val="%7."/>
      <w:lvlJc w:val="left"/>
      <w:pPr>
        <w:ind w:left="6463" w:hanging="360"/>
      </w:pPr>
    </w:lvl>
    <w:lvl w:ilvl="7" w:tplc="04160019" w:tentative="1">
      <w:start w:val="1"/>
      <w:numFmt w:val="lowerLetter"/>
      <w:lvlText w:val="%8."/>
      <w:lvlJc w:val="left"/>
      <w:pPr>
        <w:ind w:left="7183" w:hanging="360"/>
      </w:pPr>
    </w:lvl>
    <w:lvl w:ilvl="8" w:tplc="0416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4">
    <w:nsid w:val="132C251B"/>
    <w:multiLevelType w:val="hybridMultilevel"/>
    <w:tmpl w:val="A0103544"/>
    <w:lvl w:ilvl="0" w:tplc="DA9E8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33195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5DB21B4"/>
    <w:multiLevelType w:val="hybridMultilevel"/>
    <w:tmpl w:val="5BCAEF30"/>
    <w:lvl w:ilvl="0" w:tplc="9FFE7C84">
      <w:numFmt w:val="bullet"/>
      <w:lvlText w:val="-"/>
      <w:lvlJc w:val="left"/>
      <w:pPr>
        <w:ind w:left="14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602AAAC0">
      <w:numFmt w:val="bullet"/>
      <w:lvlText w:val="•"/>
      <w:lvlJc w:val="left"/>
      <w:pPr>
        <w:ind w:left="1002" w:hanging="147"/>
      </w:pPr>
      <w:rPr>
        <w:rFonts w:hint="default"/>
      </w:rPr>
    </w:lvl>
    <w:lvl w:ilvl="2" w:tplc="3DB2311E">
      <w:numFmt w:val="bullet"/>
      <w:lvlText w:val="•"/>
      <w:lvlJc w:val="left"/>
      <w:pPr>
        <w:ind w:left="1865" w:hanging="147"/>
      </w:pPr>
      <w:rPr>
        <w:rFonts w:hint="default"/>
      </w:rPr>
    </w:lvl>
    <w:lvl w:ilvl="3" w:tplc="CBA89312">
      <w:numFmt w:val="bullet"/>
      <w:lvlText w:val="•"/>
      <w:lvlJc w:val="left"/>
      <w:pPr>
        <w:ind w:left="2727" w:hanging="147"/>
      </w:pPr>
      <w:rPr>
        <w:rFonts w:hint="default"/>
      </w:rPr>
    </w:lvl>
    <w:lvl w:ilvl="4" w:tplc="C3BC9A48">
      <w:numFmt w:val="bullet"/>
      <w:lvlText w:val="•"/>
      <w:lvlJc w:val="left"/>
      <w:pPr>
        <w:ind w:left="3590" w:hanging="147"/>
      </w:pPr>
      <w:rPr>
        <w:rFonts w:hint="default"/>
      </w:rPr>
    </w:lvl>
    <w:lvl w:ilvl="5" w:tplc="405A2F42">
      <w:numFmt w:val="bullet"/>
      <w:lvlText w:val="•"/>
      <w:lvlJc w:val="left"/>
      <w:pPr>
        <w:ind w:left="4453" w:hanging="147"/>
      </w:pPr>
      <w:rPr>
        <w:rFonts w:hint="default"/>
      </w:rPr>
    </w:lvl>
    <w:lvl w:ilvl="6" w:tplc="6CA4289A">
      <w:numFmt w:val="bullet"/>
      <w:lvlText w:val="•"/>
      <w:lvlJc w:val="left"/>
      <w:pPr>
        <w:ind w:left="5315" w:hanging="147"/>
      </w:pPr>
      <w:rPr>
        <w:rFonts w:hint="default"/>
      </w:rPr>
    </w:lvl>
    <w:lvl w:ilvl="7" w:tplc="F8BCCA72">
      <w:numFmt w:val="bullet"/>
      <w:lvlText w:val="•"/>
      <w:lvlJc w:val="left"/>
      <w:pPr>
        <w:ind w:left="6178" w:hanging="147"/>
      </w:pPr>
      <w:rPr>
        <w:rFonts w:hint="default"/>
      </w:rPr>
    </w:lvl>
    <w:lvl w:ilvl="8" w:tplc="EB86F05E">
      <w:numFmt w:val="bullet"/>
      <w:lvlText w:val="•"/>
      <w:lvlJc w:val="left"/>
      <w:pPr>
        <w:ind w:left="7041" w:hanging="147"/>
      </w:pPr>
      <w:rPr>
        <w:rFonts w:hint="default"/>
      </w:rPr>
    </w:lvl>
  </w:abstractNum>
  <w:abstractNum w:abstractNumId="7">
    <w:nsid w:val="16852F0D"/>
    <w:multiLevelType w:val="hybridMultilevel"/>
    <w:tmpl w:val="97ECDADE"/>
    <w:lvl w:ilvl="0" w:tplc="0416000F">
      <w:start w:val="1"/>
      <w:numFmt w:val="decimal"/>
      <w:lvlText w:val="%1."/>
      <w:lvlJc w:val="left"/>
      <w:pPr>
        <w:ind w:left="1644" w:hanging="360"/>
      </w:pPr>
    </w:lvl>
    <w:lvl w:ilvl="1" w:tplc="04160019" w:tentative="1">
      <w:start w:val="1"/>
      <w:numFmt w:val="lowerLetter"/>
      <w:lvlText w:val="%2."/>
      <w:lvlJc w:val="left"/>
      <w:pPr>
        <w:ind w:left="2364" w:hanging="360"/>
      </w:pPr>
    </w:lvl>
    <w:lvl w:ilvl="2" w:tplc="0416001B" w:tentative="1">
      <w:start w:val="1"/>
      <w:numFmt w:val="lowerRoman"/>
      <w:lvlText w:val="%3."/>
      <w:lvlJc w:val="right"/>
      <w:pPr>
        <w:ind w:left="3084" w:hanging="180"/>
      </w:pPr>
    </w:lvl>
    <w:lvl w:ilvl="3" w:tplc="0416000F" w:tentative="1">
      <w:start w:val="1"/>
      <w:numFmt w:val="decimal"/>
      <w:lvlText w:val="%4."/>
      <w:lvlJc w:val="left"/>
      <w:pPr>
        <w:ind w:left="3804" w:hanging="360"/>
      </w:pPr>
    </w:lvl>
    <w:lvl w:ilvl="4" w:tplc="04160019" w:tentative="1">
      <w:start w:val="1"/>
      <w:numFmt w:val="lowerLetter"/>
      <w:lvlText w:val="%5."/>
      <w:lvlJc w:val="left"/>
      <w:pPr>
        <w:ind w:left="4524" w:hanging="360"/>
      </w:pPr>
    </w:lvl>
    <w:lvl w:ilvl="5" w:tplc="0416001B" w:tentative="1">
      <w:start w:val="1"/>
      <w:numFmt w:val="lowerRoman"/>
      <w:lvlText w:val="%6."/>
      <w:lvlJc w:val="right"/>
      <w:pPr>
        <w:ind w:left="5244" w:hanging="180"/>
      </w:pPr>
    </w:lvl>
    <w:lvl w:ilvl="6" w:tplc="0416000F" w:tentative="1">
      <w:start w:val="1"/>
      <w:numFmt w:val="decimal"/>
      <w:lvlText w:val="%7."/>
      <w:lvlJc w:val="left"/>
      <w:pPr>
        <w:ind w:left="5964" w:hanging="360"/>
      </w:pPr>
    </w:lvl>
    <w:lvl w:ilvl="7" w:tplc="04160019" w:tentative="1">
      <w:start w:val="1"/>
      <w:numFmt w:val="lowerLetter"/>
      <w:lvlText w:val="%8."/>
      <w:lvlJc w:val="left"/>
      <w:pPr>
        <w:ind w:left="6684" w:hanging="360"/>
      </w:pPr>
    </w:lvl>
    <w:lvl w:ilvl="8" w:tplc="0416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8">
    <w:nsid w:val="17A554F7"/>
    <w:multiLevelType w:val="hybridMultilevel"/>
    <w:tmpl w:val="8996BB8C"/>
    <w:lvl w:ilvl="0" w:tplc="8388764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0"/>
        <w:szCs w:val="20"/>
        <w:lang w:val="pt-BR" w:eastAsia="pt-BR" w:bidi="pt-BR"/>
      </w:rPr>
    </w:lvl>
    <w:lvl w:ilvl="1" w:tplc="E5FCB782">
      <w:numFmt w:val="bullet"/>
      <w:lvlText w:val="•"/>
      <w:lvlJc w:val="left"/>
      <w:pPr>
        <w:ind w:left="1668" w:hanging="360"/>
      </w:pPr>
      <w:rPr>
        <w:rFonts w:hint="default"/>
        <w:lang w:val="pt-BR" w:eastAsia="pt-BR" w:bidi="pt-BR"/>
      </w:rPr>
    </w:lvl>
    <w:lvl w:ilvl="2" w:tplc="7A988B54">
      <w:numFmt w:val="bullet"/>
      <w:lvlText w:val="•"/>
      <w:lvlJc w:val="left"/>
      <w:pPr>
        <w:ind w:left="2516" w:hanging="360"/>
      </w:pPr>
      <w:rPr>
        <w:rFonts w:hint="default"/>
        <w:lang w:val="pt-BR" w:eastAsia="pt-BR" w:bidi="pt-BR"/>
      </w:rPr>
    </w:lvl>
    <w:lvl w:ilvl="3" w:tplc="84869238">
      <w:numFmt w:val="bullet"/>
      <w:lvlText w:val="•"/>
      <w:lvlJc w:val="left"/>
      <w:pPr>
        <w:ind w:left="3364" w:hanging="360"/>
      </w:pPr>
      <w:rPr>
        <w:rFonts w:hint="default"/>
        <w:lang w:val="pt-BR" w:eastAsia="pt-BR" w:bidi="pt-BR"/>
      </w:rPr>
    </w:lvl>
    <w:lvl w:ilvl="4" w:tplc="E49257B6">
      <w:numFmt w:val="bullet"/>
      <w:lvlText w:val="•"/>
      <w:lvlJc w:val="left"/>
      <w:pPr>
        <w:ind w:left="4212" w:hanging="360"/>
      </w:pPr>
      <w:rPr>
        <w:rFonts w:hint="default"/>
        <w:lang w:val="pt-BR" w:eastAsia="pt-BR" w:bidi="pt-BR"/>
      </w:rPr>
    </w:lvl>
    <w:lvl w:ilvl="5" w:tplc="73587A7A">
      <w:numFmt w:val="bullet"/>
      <w:lvlText w:val="•"/>
      <w:lvlJc w:val="left"/>
      <w:pPr>
        <w:ind w:left="5060" w:hanging="360"/>
      </w:pPr>
      <w:rPr>
        <w:rFonts w:hint="default"/>
        <w:lang w:val="pt-BR" w:eastAsia="pt-BR" w:bidi="pt-BR"/>
      </w:rPr>
    </w:lvl>
    <w:lvl w:ilvl="6" w:tplc="3E7CA58E">
      <w:numFmt w:val="bullet"/>
      <w:lvlText w:val="•"/>
      <w:lvlJc w:val="left"/>
      <w:pPr>
        <w:ind w:left="5908" w:hanging="360"/>
      </w:pPr>
      <w:rPr>
        <w:rFonts w:hint="default"/>
        <w:lang w:val="pt-BR" w:eastAsia="pt-BR" w:bidi="pt-BR"/>
      </w:rPr>
    </w:lvl>
    <w:lvl w:ilvl="7" w:tplc="C64CC9F6">
      <w:numFmt w:val="bullet"/>
      <w:lvlText w:val="•"/>
      <w:lvlJc w:val="left"/>
      <w:pPr>
        <w:ind w:left="6756" w:hanging="360"/>
      </w:pPr>
      <w:rPr>
        <w:rFonts w:hint="default"/>
        <w:lang w:val="pt-BR" w:eastAsia="pt-BR" w:bidi="pt-BR"/>
      </w:rPr>
    </w:lvl>
    <w:lvl w:ilvl="8" w:tplc="56B0F28E">
      <w:numFmt w:val="bullet"/>
      <w:lvlText w:val="•"/>
      <w:lvlJc w:val="left"/>
      <w:pPr>
        <w:ind w:left="7604" w:hanging="360"/>
      </w:pPr>
      <w:rPr>
        <w:rFonts w:hint="default"/>
        <w:lang w:val="pt-BR" w:eastAsia="pt-BR" w:bidi="pt-BR"/>
      </w:rPr>
    </w:lvl>
  </w:abstractNum>
  <w:abstractNum w:abstractNumId="9">
    <w:nsid w:val="190B67B4"/>
    <w:multiLevelType w:val="hybridMultilevel"/>
    <w:tmpl w:val="A7D87C0A"/>
    <w:lvl w:ilvl="0" w:tplc="0416000F">
      <w:start w:val="1"/>
      <w:numFmt w:val="decimal"/>
      <w:lvlText w:val="%1."/>
      <w:lvlJc w:val="left"/>
      <w:pPr>
        <w:ind w:left="28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FC79E8"/>
    <w:multiLevelType w:val="multilevel"/>
    <w:tmpl w:val="27E619E0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2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1C983395"/>
    <w:multiLevelType w:val="hybridMultilevel"/>
    <w:tmpl w:val="4FDC4428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2">
    <w:nsid w:val="288069D9"/>
    <w:multiLevelType w:val="hybridMultilevel"/>
    <w:tmpl w:val="EA788024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0F96EB7"/>
    <w:multiLevelType w:val="hybridMultilevel"/>
    <w:tmpl w:val="5BF40C8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1F1251A"/>
    <w:multiLevelType w:val="hybridMultilevel"/>
    <w:tmpl w:val="1214E434"/>
    <w:lvl w:ilvl="0" w:tplc="0416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BB5C34"/>
    <w:multiLevelType w:val="hybridMultilevel"/>
    <w:tmpl w:val="F2924A30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34DF11A6"/>
    <w:multiLevelType w:val="hybridMultilevel"/>
    <w:tmpl w:val="06DA19D6"/>
    <w:lvl w:ilvl="0" w:tplc="B1301FD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77CC5"/>
    <w:multiLevelType w:val="multilevel"/>
    <w:tmpl w:val="A81E0C6C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388222FE"/>
    <w:multiLevelType w:val="hybridMultilevel"/>
    <w:tmpl w:val="D34A3608"/>
    <w:lvl w:ilvl="0" w:tplc="F542AEB4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FC7A9D"/>
    <w:multiLevelType w:val="hybridMultilevel"/>
    <w:tmpl w:val="580E6B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AD0001"/>
    <w:multiLevelType w:val="hybridMultilevel"/>
    <w:tmpl w:val="5AC46C72"/>
    <w:lvl w:ilvl="0" w:tplc="E1982054">
      <w:start w:val="1"/>
      <w:numFmt w:val="upperRoman"/>
      <w:lvlText w:val="%1-"/>
      <w:lvlJc w:val="left"/>
      <w:pPr>
        <w:ind w:left="1768" w:hanging="94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AD38AA32">
      <w:numFmt w:val="bullet"/>
      <w:lvlText w:val="•"/>
      <w:lvlJc w:val="left"/>
      <w:pPr>
        <w:ind w:left="2514" w:hanging="944"/>
      </w:pPr>
      <w:rPr>
        <w:rFonts w:hint="default"/>
        <w:lang w:val="pt-BR" w:eastAsia="pt-BR" w:bidi="pt-BR"/>
      </w:rPr>
    </w:lvl>
    <w:lvl w:ilvl="2" w:tplc="CCA20D8A">
      <w:numFmt w:val="bullet"/>
      <w:lvlText w:val="•"/>
      <w:lvlJc w:val="left"/>
      <w:pPr>
        <w:ind w:left="3268" w:hanging="944"/>
      </w:pPr>
      <w:rPr>
        <w:rFonts w:hint="default"/>
        <w:lang w:val="pt-BR" w:eastAsia="pt-BR" w:bidi="pt-BR"/>
      </w:rPr>
    </w:lvl>
    <w:lvl w:ilvl="3" w:tplc="DF5A26C0">
      <w:numFmt w:val="bullet"/>
      <w:lvlText w:val="•"/>
      <w:lvlJc w:val="left"/>
      <w:pPr>
        <w:ind w:left="4022" w:hanging="944"/>
      </w:pPr>
      <w:rPr>
        <w:rFonts w:hint="default"/>
        <w:lang w:val="pt-BR" w:eastAsia="pt-BR" w:bidi="pt-BR"/>
      </w:rPr>
    </w:lvl>
    <w:lvl w:ilvl="4" w:tplc="EE2CB5B4">
      <w:numFmt w:val="bullet"/>
      <w:lvlText w:val="•"/>
      <w:lvlJc w:val="left"/>
      <w:pPr>
        <w:ind w:left="4776" w:hanging="944"/>
      </w:pPr>
      <w:rPr>
        <w:rFonts w:hint="default"/>
        <w:lang w:val="pt-BR" w:eastAsia="pt-BR" w:bidi="pt-BR"/>
      </w:rPr>
    </w:lvl>
    <w:lvl w:ilvl="5" w:tplc="35E6171A">
      <w:numFmt w:val="bullet"/>
      <w:lvlText w:val="•"/>
      <w:lvlJc w:val="left"/>
      <w:pPr>
        <w:ind w:left="5530" w:hanging="944"/>
      </w:pPr>
      <w:rPr>
        <w:rFonts w:hint="default"/>
        <w:lang w:val="pt-BR" w:eastAsia="pt-BR" w:bidi="pt-BR"/>
      </w:rPr>
    </w:lvl>
    <w:lvl w:ilvl="6" w:tplc="99E0CCE2">
      <w:numFmt w:val="bullet"/>
      <w:lvlText w:val="•"/>
      <w:lvlJc w:val="left"/>
      <w:pPr>
        <w:ind w:left="6284" w:hanging="944"/>
      </w:pPr>
      <w:rPr>
        <w:rFonts w:hint="default"/>
        <w:lang w:val="pt-BR" w:eastAsia="pt-BR" w:bidi="pt-BR"/>
      </w:rPr>
    </w:lvl>
    <w:lvl w:ilvl="7" w:tplc="9A52E36C">
      <w:numFmt w:val="bullet"/>
      <w:lvlText w:val="•"/>
      <w:lvlJc w:val="left"/>
      <w:pPr>
        <w:ind w:left="7038" w:hanging="944"/>
      </w:pPr>
      <w:rPr>
        <w:rFonts w:hint="default"/>
        <w:lang w:val="pt-BR" w:eastAsia="pt-BR" w:bidi="pt-BR"/>
      </w:rPr>
    </w:lvl>
    <w:lvl w:ilvl="8" w:tplc="6B5E6CF0">
      <w:numFmt w:val="bullet"/>
      <w:lvlText w:val="•"/>
      <w:lvlJc w:val="left"/>
      <w:pPr>
        <w:ind w:left="7792" w:hanging="944"/>
      </w:pPr>
      <w:rPr>
        <w:rFonts w:hint="default"/>
        <w:lang w:val="pt-BR" w:eastAsia="pt-BR" w:bidi="pt-BR"/>
      </w:rPr>
    </w:lvl>
  </w:abstractNum>
  <w:abstractNum w:abstractNumId="21">
    <w:nsid w:val="5958523B"/>
    <w:multiLevelType w:val="hybridMultilevel"/>
    <w:tmpl w:val="AB64C72A"/>
    <w:lvl w:ilvl="0" w:tplc="0416000F">
      <w:start w:val="1"/>
      <w:numFmt w:val="decimal"/>
      <w:lvlText w:val="%1."/>
      <w:lvlJc w:val="left"/>
      <w:pPr>
        <w:ind w:left="177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2E1344"/>
    <w:multiLevelType w:val="multilevel"/>
    <w:tmpl w:val="928EE65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60987A83"/>
    <w:multiLevelType w:val="singleLevel"/>
    <w:tmpl w:val="B3040F3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68500E83"/>
    <w:multiLevelType w:val="hybridMultilevel"/>
    <w:tmpl w:val="E1B8EFE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70F83823"/>
    <w:multiLevelType w:val="hybridMultilevel"/>
    <w:tmpl w:val="B5EE19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692153"/>
    <w:multiLevelType w:val="hybridMultilevel"/>
    <w:tmpl w:val="F9EC6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F72AAE"/>
    <w:multiLevelType w:val="multilevel"/>
    <w:tmpl w:val="3D2A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94086F"/>
    <w:multiLevelType w:val="hybridMultilevel"/>
    <w:tmpl w:val="52FCE758"/>
    <w:lvl w:ilvl="0" w:tplc="A64887AA">
      <w:numFmt w:val="bullet"/>
      <w:lvlText w:val="-"/>
      <w:lvlJc w:val="left"/>
      <w:pPr>
        <w:ind w:left="14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12605EDA">
      <w:numFmt w:val="bullet"/>
      <w:lvlText w:val="•"/>
      <w:lvlJc w:val="left"/>
      <w:pPr>
        <w:ind w:left="1002" w:hanging="147"/>
      </w:pPr>
      <w:rPr>
        <w:rFonts w:hint="default"/>
      </w:rPr>
    </w:lvl>
    <w:lvl w:ilvl="2" w:tplc="572E189A">
      <w:numFmt w:val="bullet"/>
      <w:lvlText w:val="•"/>
      <w:lvlJc w:val="left"/>
      <w:pPr>
        <w:ind w:left="1865" w:hanging="147"/>
      </w:pPr>
      <w:rPr>
        <w:rFonts w:hint="default"/>
      </w:rPr>
    </w:lvl>
    <w:lvl w:ilvl="3" w:tplc="126C051A">
      <w:numFmt w:val="bullet"/>
      <w:lvlText w:val="•"/>
      <w:lvlJc w:val="left"/>
      <w:pPr>
        <w:ind w:left="2727" w:hanging="147"/>
      </w:pPr>
      <w:rPr>
        <w:rFonts w:hint="default"/>
      </w:rPr>
    </w:lvl>
    <w:lvl w:ilvl="4" w:tplc="047C61C6">
      <w:numFmt w:val="bullet"/>
      <w:lvlText w:val="•"/>
      <w:lvlJc w:val="left"/>
      <w:pPr>
        <w:ind w:left="3590" w:hanging="147"/>
      </w:pPr>
      <w:rPr>
        <w:rFonts w:hint="default"/>
      </w:rPr>
    </w:lvl>
    <w:lvl w:ilvl="5" w:tplc="6C74289C">
      <w:numFmt w:val="bullet"/>
      <w:lvlText w:val="•"/>
      <w:lvlJc w:val="left"/>
      <w:pPr>
        <w:ind w:left="4453" w:hanging="147"/>
      </w:pPr>
      <w:rPr>
        <w:rFonts w:hint="default"/>
      </w:rPr>
    </w:lvl>
    <w:lvl w:ilvl="6" w:tplc="65784C1A">
      <w:numFmt w:val="bullet"/>
      <w:lvlText w:val="•"/>
      <w:lvlJc w:val="left"/>
      <w:pPr>
        <w:ind w:left="5315" w:hanging="147"/>
      </w:pPr>
      <w:rPr>
        <w:rFonts w:hint="default"/>
      </w:rPr>
    </w:lvl>
    <w:lvl w:ilvl="7" w:tplc="146004EE">
      <w:numFmt w:val="bullet"/>
      <w:lvlText w:val="•"/>
      <w:lvlJc w:val="left"/>
      <w:pPr>
        <w:ind w:left="6178" w:hanging="147"/>
      </w:pPr>
      <w:rPr>
        <w:rFonts w:hint="default"/>
      </w:rPr>
    </w:lvl>
    <w:lvl w:ilvl="8" w:tplc="89526FEC">
      <w:numFmt w:val="bullet"/>
      <w:lvlText w:val="•"/>
      <w:lvlJc w:val="left"/>
      <w:pPr>
        <w:ind w:left="7041" w:hanging="147"/>
      </w:pPr>
      <w:rPr>
        <w:rFonts w:hint="default"/>
      </w:rPr>
    </w:lvl>
  </w:abstractNum>
  <w:abstractNum w:abstractNumId="29">
    <w:nsid w:val="7ACA5B06"/>
    <w:multiLevelType w:val="hybridMultilevel"/>
    <w:tmpl w:val="5AC46C72"/>
    <w:lvl w:ilvl="0" w:tplc="E1982054">
      <w:start w:val="1"/>
      <w:numFmt w:val="upperRoman"/>
      <w:lvlText w:val="%1-"/>
      <w:lvlJc w:val="left"/>
      <w:pPr>
        <w:ind w:left="1768" w:hanging="94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AD38AA32">
      <w:numFmt w:val="bullet"/>
      <w:lvlText w:val="•"/>
      <w:lvlJc w:val="left"/>
      <w:pPr>
        <w:ind w:left="2514" w:hanging="944"/>
      </w:pPr>
      <w:rPr>
        <w:rFonts w:hint="default"/>
        <w:lang w:val="pt-BR" w:eastAsia="pt-BR" w:bidi="pt-BR"/>
      </w:rPr>
    </w:lvl>
    <w:lvl w:ilvl="2" w:tplc="CCA20D8A">
      <w:numFmt w:val="bullet"/>
      <w:lvlText w:val="•"/>
      <w:lvlJc w:val="left"/>
      <w:pPr>
        <w:ind w:left="3268" w:hanging="944"/>
      </w:pPr>
      <w:rPr>
        <w:rFonts w:hint="default"/>
        <w:lang w:val="pt-BR" w:eastAsia="pt-BR" w:bidi="pt-BR"/>
      </w:rPr>
    </w:lvl>
    <w:lvl w:ilvl="3" w:tplc="DF5A26C0">
      <w:numFmt w:val="bullet"/>
      <w:lvlText w:val="•"/>
      <w:lvlJc w:val="left"/>
      <w:pPr>
        <w:ind w:left="4022" w:hanging="944"/>
      </w:pPr>
      <w:rPr>
        <w:rFonts w:hint="default"/>
        <w:lang w:val="pt-BR" w:eastAsia="pt-BR" w:bidi="pt-BR"/>
      </w:rPr>
    </w:lvl>
    <w:lvl w:ilvl="4" w:tplc="EE2CB5B4">
      <w:numFmt w:val="bullet"/>
      <w:lvlText w:val="•"/>
      <w:lvlJc w:val="left"/>
      <w:pPr>
        <w:ind w:left="4776" w:hanging="944"/>
      </w:pPr>
      <w:rPr>
        <w:rFonts w:hint="default"/>
        <w:lang w:val="pt-BR" w:eastAsia="pt-BR" w:bidi="pt-BR"/>
      </w:rPr>
    </w:lvl>
    <w:lvl w:ilvl="5" w:tplc="35E6171A">
      <w:numFmt w:val="bullet"/>
      <w:lvlText w:val="•"/>
      <w:lvlJc w:val="left"/>
      <w:pPr>
        <w:ind w:left="5530" w:hanging="944"/>
      </w:pPr>
      <w:rPr>
        <w:rFonts w:hint="default"/>
        <w:lang w:val="pt-BR" w:eastAsia="pt-BR" w:bidi="pt-BR"/>
      </w:rPr>
    </w:lvl>
    <w:lvl w:ilvl="6" w:tplc="99E0CCE2">
      <w:numFmt w:val="bullet"/>
      <w:lvlText w:val="•"/>
      <w:lvlJc w:val="left"/>
      <w:pPr>
        <w:ind w:left="6284" w:hanging="944"/>
      </w:pPr>
      <w:rPr>
        <w:rFonts w:hint="default"/>
        <w:lang w:val="pt-BR" w:eastAsia="pt-BR" w:bidi="pt-BR"/>
      </w:rPr>
    </w:lvl>
    <w:lvl w:ilvl="7" w:tplc="9A52E36C">
      <w:numFmt w:val="bullet"/>
      <w:lvlText w:val="•"/>
      <w:lvlJc w:val="left"/>
      <w:pPr>
        <w:ind w:left="7038" w:hanging="944"/>
      </w:pPr>
      <w:rPr>
        <w:rFonts w:hint="default"/>
        <w:lang w:val="pt-BR" w:eastAsia="pt-BR" w:bidi="pt-BR"/>
      </w:rPr>
    </w:lvl>
    <w:lvl w:ilvl="8" w:tplc="6B5E6CF0">
      <w:numFmt w:val="bullet"/>
      <w:lvlText w:val="•"/>
      <w:lvlJc w:val="left"/>
      <w:pPr>
        <w:ind w:left="7792" w:hanging="944"/>
      </w:pPr>
      <w:rPr>
        <w:rFonts w:hint="default"/>
        <w:lang w:val="pt-BR" w:eastAsia="pt-BR" w:bidi="pt-BR"/>
      </w:rPr>
    </w:lvl>
  </w:abstractNum>
  <w:abstractNum w:abstractNumId="30">
    <w:nsid w:val="7C0820C7"/>
    <w:multiLevelType w:val="hybridMultilevel"/>
    <w:tmpl w:val="050870BC"/>
    <w:lvl w:ilvl="0" w:tplc="4F943582">
      <w:start w:val="1"/>
      <w:numFmt w:val="lowerLetter"/>
      <w:lvlText w:val="%1)"/>
      <w:lvlJc w:val="left"/>
      <w:pPr>
        <w:ind w:left="1037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57" w:hanging="360"/>
      </w:pPr>
    </w:lvl>
    <w:lvl w:ilvl="2" w:tplc="0416001B" w:tentative="1">
      <w:start w:val="1"/>
      <w:numFmt w:val="lowerRoman"/>
      <w:lvlText w:val="%3."/>
      <w:lvlJc w:val="right"/>
      <w:pPr>
        <w:ind w:left="2477" w:hanging="180"/>
      </w:pPr>
    </w:lvl>
    <w:lvl w:ilvl="3" w:tplc="0416000F" w:tentative="1">
      <w:start w:val="1"/>
      <w:numFmt w:val="decimal"/>
      <w:lvlText w:val="%4."/>
      <w:lvlJc w:val="left"/>
      <w:pPr>
        <w:ind w:left="3197" w:hanging="360"/>
      </w:pPr>
    </w:lvl>
    <w:lvl w:ilvl="4" w:tplc="04160019" w:tentative="1">
      <w:start w:val="1"/>
      <w:numFmt w:val="lowerLetter"/>
      <w:lvlText w:val="%5."/>
      <w:lvlJc w:val="left"/>
      <w:pPr>
        <w:ind w:left="3917" w:hanging="360"/>
      </w:pPr>
    </w:lvl>
    <w:lvl w:ilvl="5" w:tplc="0416001B" w:tentative="1">
      <w:start w:val="1"/>
      <w:numFmt w:val="lowerRoman"/>
      <w:lvlText w:val="%6."/>
      <w:lvlJc w:val="right"/>
      <w:pPr>
        <w:ind w:left="4637" w:hanging="180"/>
      </w:pPr>
    </w:lvl>
    <w:lvl w:ilvl="6" w:tplc="0416000F" w:tentative="1">
      <w:start w:val="1"/>
      <w:numFmt w:val="decimal"/>
      <w:lvlText w:val="%7."/>
      <w:lvlJc w:val="left"/>
      <w:pPr>
        <w:ind w:left="5357" w:hanging="360"/>
      </w:pPr>
    </w:lvl>
    <w:lvl w:ilvl="7" w:tplc="04160019" w:tentative="1">
      <w:start w:val="1"/>
      <w:numFmt w:val="lowerLetter"/>
      <w:lvlText w:val="%8."/>
      <w:lvlJc w:val="left"/>
      <w:pPr>
        <w:ind w:left="6077" w:hanging="360"/>
      </w:pPr>
    </w:lvl>
    <w:lvl w:ilvl="8" w:tplc="0416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1">
    <w:nsid w:val="7F856525"/>
    <w:multiLevelType w:val="hybridMultilevel"/>
    <w:tmpl w:val="3CE0B998"/>
    <w:lvl w:ilvl="0" w:tplc="1D047E42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7"/>
  </w:num>
  <w:num w:numId="4">
    <w:abstractNumId w:val="16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3"/>
  </w:num>
  <w:num w:numId="15">
    <w:abstractNumId w:val="7"/>
  </w:num>
  <w:num w:numId="16">
    <w:abstractNumId w:val="3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"/>
  </w:num>
  <w:num w:numId="25">
    <w:abstractNumId w:val="23"/>
  </w:num>
  <w:num w:numId="26">
    <w:abstractNumId w:val="14"/>
  </w:num>
  <w:num w:numId="27">
    <w:abstractNumId w:val="30"/>
  </w:num>
  <w:num w:numId="28">
    <w:abstractNumId w:val="4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8"/>
  </w:num>
  <w:num w:numId="32">
    <w:abstractNumId w:val="8"/>
  </w:num>
  <w:num w:numId="33">
    <w:abstractNumId w:val="29"/>
  </w:num>
  <w:num w:numId="34">
    <w:abstractNumId w:val="2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F10"/>
    <w:rsid w:val="000050A8"/>
    <w:rsid w:val="0000743C"/>
    <w:rsid w:val="00012659"/>
    <w:rsid w:val="00013D81"/>
    <w:rsid w:val="0002106A"/>
    <w:rsid w:val="00022970"/>
    <w:rsid w:val="000264D5"/>
    <w:rsid w:val="00030352"/>
    <w:rsid w:val="0003048E"/>
    <w:rsid w:val="00037FAC"/>
    <w:rsid w:val="00055D54"/>
    <w:rsid w:val="0005750F"/>
    <w:rsid w:val="0006011D"/>
    <w:rsid w:val="00062698"/>
    <w:rsid w:val="000650CD"/>
    <w:rsid w:val="000675F7"/>
    <w:rsid w:val="000731D7"/>
    <w:rsid w:val="00076621"/>
    <w:rsid w:val="00083600"/>
    <w:rsid w:val="00083C3F"/>
    <w:rsid w:val="00085C4B"/>
    <w:rsid w:val="000A1222"/>
    <w:rsid w:val="000B21F5"/>
    <w:rsid w:val="000B2513"/>
    <w:rsid w:val="000B7E23"/>
    <w:rsid w:val="000C028D"/>
    <w:rsid w:val="000D5D42"/>
    <w:rsid w:val="000F3CE6"/>
    <w:rsid w:val="0010109E"/>
    <w:rsid w:val="001026B4"/>
    <w:rsid w:val="0011149F"/>
    <w:rsid w:val="0011239E"/>
    <w:rsid w:val="00116462"/>
    <w:rsid w:val="00116C22"/>
    <w:rsid w:val="00124042"/>
    <w:rsid w:val="001274C2"/>
    <w:rsid w:val="00130B7D"/>
    <w:rsid w:val="001354C7"/>
    <w:rsid w:val="00141B0D"/>
    <w:rsid w:val="00143939"/>
    <w:rsid w:val="00151545"/>
    <w:rsid w:val="00157624"/>
    <w:rsid w:val="00162074"/>
    <w:rsid w:val="0017421F"/>
    <w:rsid w:val="001972E8"/>
    <w:rsid w:val="001A27C3"/>
    <w:rsid w:val="001A625F"/>
    <w:rsid w:val="001B7C97"/>
    <w:rsid w:val="001C3000"/>
    <w:rsid w:val="001C53E2"/>
    <w:rsid w:val="001C5816"/>
    <w:rsid w:val="001D39F1"/>
    <w:rsid w:val="001E02B1"/>
    <w:rsid w:val="001E61C3"/>
    <w:rsid w:val="001F0EDB"/>
    <w:rsid w:val="001F1929"/>
    <w:rsid w:val="00205A24"/>
    <w:rsid w:val="002104A2"/>
    <w:rsid w:val="00210691"/>
    <w:rsid w:val="0022392C"/>
    <w:rsid w:val="0022555B"/>
    <w:rsid w:val="00227ABF"/>
    <w:rsid w:val="00230B54"/>
    <w:rsid w:val="00242AF2"/>
    <w:rsid w:val="00253216"/>
    <w:rsid w:val="00267405"/>
    <w:rsid w:val="002711DB"/>
    <w:rsid w:val="00271A89"/>
    <w:rsid w:val="00274B08"/>
    <w:rsid w:val="00274EE4"/>
    <w:rsid w:val="00276663"/>
    <w:rsid w:val="00286440"/>
    <w:rsid w:val="00294907"/>
    <w:rsid w:val="002A46FF"/>
    <w:rsid w:val="002A4CFF"/>
    <w:rsid w:val="002B4971"/>
    <w:rsid w:val="002C2367"/>
    <w:rsid w:val="002C4193"/>
    <w:rsid w:val="002D23BE"/>
    <w:rsid w:val="002D5363"/>
    <w:rsid w:val="002D6579"/>
    <w:rsid w:val="002E4EAC"/>
    <w:rsid w:val="002E7EED"/>
    <w:rsid w:val="002F3B0C"/>
    <w:rsid w:val="002F52C6"/>
    <w:rsid w:val="002F5CC7"/>
    <w:rsid w:val="00305339"/>
    <w:rsid w:val="003066B8"/>
    <w:rsid w:val="00320860"/>
    <w:rsid w:val="00324F8D"/>
    <w:rsid w:val="00326EEB"/>
    <w:rsid w:val="00327DA7"/>
    <w:rsid w:val="0033007F"/>
    <w:rsid w:val="00334EE4"/>
    <w:rsid w:val="003359D0"/>
    <w:rsid w:val="0034103A"/>
    <w:rsid w:val="00341B01"/>
    <w:rsid w:val="00343C7D"/>
    <w:rsid w:val="00354652"/>
    <w:rsid w:val="0036217E"/>
    <w:rsid w:val="00370EB7"/>
    <w:rsid w:val="00380604"/>
    <w:rsid w:val="00380CC0"/>
    <w:rsid w:val="003905AE"/>
    <w:rsid w:val="00391922"/>
    <w:rsid w:val="00397CF2"/>
    <w:rsid w:val="003A234E"/>
    <w:rsid w:val="003A305E"/>
    <w:rsid w:val="003A3457"/>
    <w:rsid w:val="003A4369"/>
    <w:rsid w:val="003A54B6"/>
    <w:rsid w:val="003B05E3"/>
    <w:rsid w:val="003B44AC"/>
    <w:rsid w:val="003B4C8B"/>
    <w:rsid w:val="003C043C"/>
    <w:rsid w:val="003C09CF"/>
    <w:rsid w:val="003D2A05"/>
    <w:rsid w:val="003D7898"/>
    <w:rsid w:val="003D7D43"/>
    <w:rsid w:val="003E1113"/>
    <w:rsid w:val="003E47DC"/>
    <w:rsid w:val="003F09E7"/>
    <w:rsid w:val="003F7E5B"/>
    <w:rsid w:val="00411E9E"/>
    <w:rsid w:val="00414A9E"/>
    <w:rsid w:val="00415B22"/>
    <w:rsid w:val="00423D53"/>
    <w:rsid w:val="00426C11"/>
    <w:rsid w:val="004300EA"/>
    <w:rsid w:val="00430D6E"/>
    <w:rsid w:val="0043626D"/>
    <w:rsid w:val="0043734B"/>
    <w:rsid w:val="00440D3E"/>
    <w:rsid w:val="00444F44"/>
    <w:rsid w:val="00454095"/>
    <w:rsid w:val="00466C85"/>
    <w:rsid w:val="004741E4"/>
    <w:rsid w:val="00475AF0"/>
    <w:rsid w:val="0049734A"/>
    <w:rsid w:val="00497F9E"/>
    <w:rsid w:val="004A2395"/>
    <w:rsid w:val="004A30AA"/>
    <w:rsid w:val="004A4598"/>
    <w:rsid w:val="004A7991"/>
    <w:rsid w:val="004B0CE8"/>
    <w:rsid w:val="004B3466"/>
    <w:rsid w:val="004C74C5"/>
    <w:rsid w:val="004D5B06"/>
    <w:rsid w:val="004D620E"/>
    <w:rsid w:val="004D72A7"/>
    <w:rsid w:val="004E54BD"/>
    <w:rsid w:val="004F3FB5"/>
    <w:rsid w:val="004F5F05"/>
    <w:rsid w:val="0050393C"/>
    <w:rsid w:val="00510870"/>
    <w:rsid w:val="005135FA"/>
    <w:rsid w:val="00513F60"/>
    <w:rsid w:val="00532C62"/>
    <w:rsid w:val="005429CE"/>
    <w:rsid w:val="00550CE2"/>
    <w:rsid w:val="00553A85"/>
    <w:rsid w:val="00562DDB"/>
    <w:rsid w:val="00566A2B"/>
    <w:rsid w:val="00570F10"/>
    <w:rsid w:val="00573EB6"/>
    <w:rsid w:val="005746AD"/>
    <w:rsid w:val="0057782B"/>
    <w:rsid w:val="0058023C"/>
    <w:rsid w:val="005827F6"/>
    <w:rsid w:val="00583F98"/>
    <w:rsid w:val="00585D8A"/>
    <w:rsid w:val="005903BE"/>
    <w:rsid w:val="00591733"/>
    <w:rsid w:val="00592AAE"/>
    <w:rsid w:val="00593613"/>
    <w:rsid w:val="00593CE6"/>
    <w:rsid w:val="005957DD"/>
    <w:rsid w:val="005A107E"/>
    <w:rsid w:val="005A7150"/>
    <w:rsid w:val="005B0EF0"/>
    <w:rsid w:val="005B777B"/>
    <w:rsid w:val="005C5BA2"/>
    <w:rsid w:val="005D0C7A"/>
    <w:rsid w:val="005F5557"/>
    <w:rsid w:val="005F660B"/>
    <w:rsid w:val="005F76F4"/>
    <w:rsid w:val="006016D3"/>
    <w:rsid w:val="006017D4"/>
    <w:rsid w:val="00606ED1"/>
    <w:rsid w:val="006073C0"/>
    <w:rsid w:val="00610D69"/>
    <w:rsid w:val="00616151"/>
    <w:rsid w:val="00616947"/>
    <w:rsid w:val="00617545"/>
    <w:rsid w:val="00617D10"/>
    <w:rsid w:val="00620227"/>
    <w:rsid w:val="00633988"/>
    <w:rsid w:val="00634691"/>
    <w:rsid w:val="00635E99"/>
    <w:rsid w:val="006365BB"/>
    <w:rsid w:val="00637995"/>
    <w:rsid w:val="00637D94"/>
    <w:rsid w:val="006403BA"/>
    <w:rsid w:val="00652B98"/>
    <w:rsid w:val="00663997"/>
    <w:rsid w:val="00663FDB"/>
    <w:rsid w:val="006665DF"/>
    <w:rsid w:val="00666703"/>
    <w:rsid w:val="00670E35"/>
    <w:rsid w:val="006774F4"/>
    <w:rsid w:val="00682239"/>
    <w:rsid w:val="00682C1A"/>
    <w:rsid w:val="00683F4A"/>
    <w:rsid w:val="006840A8"/>
    <w:rsid w:val="00684F59"/>
    <w:rsid w:val="00690C4E"/>
    <w:rsid w:val="00695096"/>
    <w:rsid w:val="006A2E16"/>
    <w:rsid w:val="006B2A7E"/>
    <w:rsid w:val="006B2C5E"/>
    <w:rsid w:val="006B5E9D"/>
    <w:rsid w:val="006C3555"/>
    <w:rsid w:val="006C7737"/>
    <w:rsid w:val="006C7A0B"/>
    <w:rsid w:val="006D0157"/>
    <w:rsid w:val="006D168F"/>
    <w:rsid w:val="006D259C"/>
    <w:rsid w:val="006D4F8D"/>
    <w:rsid w:val="006F03B5"/>
    <w:rsid w:val="006F55AC"/>
    <w:rsid w:val="006F5BE5"/>
    <w:rsid w:val="006F6CA8"/>
    <w:rsid w:val="0070040E"/>
    <w:rsid w:val="00700EB2"/>
    <w:rsid w:val="00701CF0"/>
    <w:rsid w:val="007137FD"/>
    <w:rsid w:val="00717CC7"/>
    <w:rsid w:val="00722CDB"/>
    <w:rsid w:val="007243A1"/>
    <w:rsid w:val="00726CD1"/>
    <w:rsid w:val="007338CE"/>
    <w:rsid w:val="007508E9"/>
    <w:rsid w:val="007525FF"/>
    <w:rsid w:val="00752702"/>
    <w:rsid w:val="007555A1"/>
    <w:rsid w:val="0076132F"/>
    <w:rsid w:val="007641C1"/>
    <w:rsid w:val="00776418"/>
    <w:rsid w:val="0078121F"/>
    <w:rsid w:val="007852F1"/>
    <w:rsid w:val="00786AD4"/>
    <w:rsid w:val="00792A99"/>
    <w:rsid w:val="00792AD8"/>
    <w:rsid w:val="007A00A8"/>
    <w:rsid w:val="007A03DE"/>
    <w:rsid w:val="007A348C"/>
    <w:rsid w:val="007A445E"/>
    <w:rsid w:val="007A4E7E"/>
    <w:rsid w:val="007A5C9A"/>
    <w:rsid w:val="007A6A54"/>
    <w:rsid w:val="007B1310"/>
    <w:rsid w:val="007B7D5F"/>
    <w:rsid w:val="007B7E13"/>
    <w:rsid w:val="007C002B"/>
    <w:rsid w:val="007C2EA4"/>
    <w:rsid w:val="007D041F"/>
    <w:rsid w:val="007D592F"/>
    <w:rsid w:val="007D7842"/>
    <w:rsid w:val="007E0BEE"/>
    <w:rsid w:val="007E37AB"/>
    <w:rsid w:val="007E7313"/>
    <w:rsid w:val="007E74D9"/>
    <w:rsid w:val="007E7826"/>
    <w:rsid w:val="007F0056"/>
    <w:rsid w:val="007F3982"/>
    <w:rsid w:val="007F54D1"/>
    <w:rsid w:val="00816B91"/>
    <w:rsid w:val="00820A93"/>
    <w:rsid w:val="0082497B"/>
    <w:rsid w:val="0082516B"/>
    <w:rsid w:val="00832881"/>
    <w:rsid w:val="0083563E"/>
    <w:rsid w:val="00836769"/>
    <w:rsid w:val="008373C6"/>
    <w:rsid w:val="0083749D"/>
    <w:rsid w:val="00844BA8"/>
    <w:rsid w:val="00852F68"/>
    <w:rsid w:val="008607F5"/>
    <w:rsid w:val="00866BC3"/>
    <w:rsid w:val="00885288"/>
    <w:rsid w:val="00886C79"/>
    <w:rsid w:val="008A6F49"/>
    <w:rsid w:val="008B1E21"/>
    <w:rsid w:val="008B240E"/>
    <w:rsid w:val="008B26CA"/>
    <w:rsid w:val="008B3358"/>
    <w:rsid w:val="008B4656"/>
    <w:rsid w:val="008B5368"/>
    <w:rsid w:val="008B5FC9"/>
    <w:rsid w:val="008B76CF"/>
    <w:rsid w:val="008B7C35"/>
    <w:rsid w:val="008C2306"/>
    <w:rsid w:val="008C613B"/>
    <w:rsid w:val="008E23A2"/>
    <w:rsid w:val="008E3E55"/>
    <w:rsid w:val="008F3BDA"/>
    <w:rsid w:val="00902484"/>
    <w:rsid w:val="0090312A"/>
    <w:rsid w:val="009048AE"/>
    <w:rsid w:val="00911B04"/>
    <w:rsid w:val="009235E9"/>
    <w:rsid w:val="0092442A"/>
    <w:rsid w:val="009249F1"/>
    <w:rsid w:val="009329C1"/>
    <w:rsid w:val="0093305C"/>
    <w:rsid w:val="009352D3"/>
    <w:rsid w:val="009354C5"/>
    <w:rsid w:val="00944147"/>
    <w:rsid w:val="00946993"/>
    <w:rsid w:val="00954E31"/>
    <w:rsid w:val="00976EE9"/>
    <w:rsid w:val="00991F3D"/>
    <w:rsid w:val="009924BE"/>
    <w:rsid w:val="00993D47"/>
    <w:rsid w:val="00993E57"/>
    <w:rsid w:val="00995D46"/>
    <w:rsid w:val="009967AE"/>
    <w:rsid w:val="00997AFD"/>
    <w:rsid w:val="009A44BD"/>
    <w:rsid w:val="009B1183"/>
    <w:rsid w:val="009B1482"/>
    <w:rsid w:val="009B42D7"/>
    <w:rsid w:val="009C63AF"/>
    <w:rsid w:val="009E079A"/>
    <w:rsid w:val="009E14BB"/>
    <w:rsid w:val="009E177C"/>
    <w:rsid w:val="009E4D6C"/>
    <w:rsid w:val="009F09EC"/>
    <w:rsid w:val="009F4929"/>
    <w:rsid w:val="009F585A"/>
    <w:rsid w:val="00A00829"/>
    <w:rsid w:val="00A03707"/>
    <w:rsid w:val="00A069A9"/>
    <w:rsid w:val="00A075FC"/>
    <w:rsid w:val="00A102CA"/>
    <w:rsid w:val="00A11D91"/>
    <w:rsid w:val="00A139EB"/>
    <w:rsid w:val="00A146FD"/>
    <w:rsid w:val="00A16E8F"/>
    <w:rsid w:val="00A3343C"/>
    <w:rsid w:val="00A36346"/>
    <w:rsid w:val="00A368FC"/>
    <w:rsid w:val="00A4381B"/>
    <w:rsid w:val="00A43CC3"/>
    <w:rsid w:val="00A56AB9"/>
    <w:rsid w:val="00A56C6A"/>
    <w:rsid w:val="00A6483D"/>
    <w:rsid w:val="00A76DB3"/>
    <w:rsid w:val="00A83790"/>
    <w:rsid w:val="00A92410"/>
    <w:rsid w:val="00A972E3"/>
    <w:rsid w:val="00AA0D4C"/>
    <w:rsid w:val="00AA2AD6"/>
    <w:rsid w:val="00AA59C4"/>
    <w:rsid w:val="00AA7272"/>
    <w:rsid w:val="00AB7C94"/>
    <w:rsid w:val="00AC6A8F"/>
    <w:rsid w:val="00AD49F0"/>
    <w:rsid w:val="00AD7C18"/>
    <w:rsid w:val="00AE2040"/>
    <w:rsid w:val="00AE3361"/>
    <w:rsid w:val="00AF3ABD"/>
    <w:rsid w:val="00AF60A2"/>
    <w:rsid w:val="00B03F96"/>
    <w:rsid w:val="00B162D0"/>
    <w:rsid w:val="00B249C4"/>
    <w:rsid w:val="00B26551"/>
    <w:rsid w:val="00B30C36"/>
    <w:rsid w:val="00B31BD0"/>
    <w:rsid w:val="00B3634F"/>
    <w:rsid w:val="00B37F82"/>
    <w:rsid w:val="00B40823"/>
    <w:rsid w:val="00B50CA1"/>
    <w:rsid w:val="00B516F6"/>
    <w:rsid w:val="00B566D9"/>
    <w:rsid w:val="00B578E5"/>
    <w:rsid w:val="00B63BBD"/>
    <w:rsid w:val="00B716B3"/>
    <w:rsid w:val="00B73728"/>
    <w:rsid w:val="00B774DE"/>
    <w:rsid w:val="00B82F1A"/>
    <w:rsid w:val="00B835E2"/>
    <w:rsid w:val="00B86C94"/>
    <w:rsid w:val="00B96B4D"/>
    <w:rsid w:val="00B9769E"/>
    <w:rsid w:val="00BA2491"/>
    <w:rsid w:val="00BB1CCA"/>
    <w:rsid w:val="00BB3C75"/>
    <w:rsid w:val="00BB47DA"/>
    <w:rsid w:val="00BB5147"/>
    <w:rsid w:val="00BB5176"/>
    <w:rsid w:val="00BB745A"/>
    <w:rsid w:val="00BB7B90"/>
    <w:rsid w:val="00BC6312"/>
    <w:rsid w:val="00BD25AD"/>
    <w:rsid w:val="00BF10BF"/>
    <w:rsid w:val="00BF28F6"/>
    <w:rsid w:val="00BF2B8B"/>
    <w:rsid w:val="00BF4860"/>
    <w:rsid w:val="00C03934"/>
    <w:rsid w:val="00C05D71"/>
    <w:rsid w:val="00C1390F"/>
    <w:rsid w:val="00C15049"/>
    <w:rsid w:val="00C17DF3"/>
    <w:rsid w:val="00C2622C"/>
    <w:rsid w:val="00C27C3A"/>
    <w:rsid w:val="00C31630"/>
    <w:rsid w:val="00C412B6"/>
    <w:rsid w:val="00C52470"/>
    <w:rsid w:val="00C56E5E"/>
    <w:rsid w:val="00C72A4F"/>
    <w:rsid w:val="00C76E96"/>
    <w:rsid w:val="00C81F8F"/>
    <w:rsid w:val="00C87498"/>
    <w:rsid w:val="00CA1A5E"/>
    <w:rsid w:val="00CA58BA"/>
    <w:rsid w:val="00CA77A7"/>
    <w:rsid w:val="00CC36F3"/>
    <w:rsid w:val="00CC5829"/>
    <w:rsid w:val="00CC5BAD"/>
    <w:rsid w:val="00CD1E38"/>
    <w:rsid w:val="00CD5484"/>
    <w:rsid w:val="00CE5432"/>
    <w:rsid w:val="00CF4981"/>
    <w:rsid w:val="00D032D6"/>
    <w:rsid w:val="00D045D4"/>
    <w:rsid w:val="00D109B8"/>
    <w:rsid w:val="00D133CF"/>
    <w:rsid w:val="00D14450"/>
    <w:rsid w:val="00D15502"/>
    <w:rsid w:val="00D2509F"/>
    <w:rsid w:val="00D26D31"/>
    <w:rsid w:val="00D3226C"/>
    <w:rsid w:val="00D43C20"/>
    <w:rsid w:val="00D5151A"/>
    <w:rsid w:val="00D63A3C"/>
    <w:rsid w:val="00D64199"/>
    <w:rsid w:val="00D65265"/>
    <w:rsid w:val="00D708E8"/>
    <w:rsid w:val="00D72C45"/>
    <w:rsid w:val="00D81DC3"/>
    <w:rsid w:val="00D92397"/>
    <w:rsid w:val="00DA4A4D"/>
    <w:rsid w:val="00DA4B43"/>
    <w:rsid w:val="00DA6568"/>
    <w:rsid w:val="00DA72F0"/>
    <w:rsid w:val="00DB5243"/>
    <w:rsid w:val="00DC0088"/>
    <w:rsid w:val="00DC10CA"/>
    <w:rsid w:val="00DC2662"/>
    <w:rsid w:val="00DC32FA"/>
    <w:rsid w:val="00DC7649"/>
    <w:rsid w:val="00DD18FE"/>
    <w:rsid w:val="00DD1EFF"/>
    <w:rsid w:val="00DE7A7F"/>
    <w:rsid w:val="00DF4BFF"/>
    <w:rsid w:val="00DF6946"/>
    <w:rsid w:val="00E048A9"/>
    <w:rsid w:val="00E06AE1"/>
    <w:rsid w:val="00E20499"/>
    <w:rsid w:val="00E30455"/>
    <w:rsid w:val="00E32507"/>
    <w:rsid w:val="00E40EC7"/>
    <w:rsid w:val="00E4411E"/>
    <w:rsid w:val="00E67DFB"/>
    <w:rsid w:val="00E722D2"/>
    <w:rsid w:val="00E7324C"/>
    <w:rsid w:val="00E73B21"/>
    <w:rsid w:val="00E746BF"/>
    <w:rsid w:val="00E8392F"/>
    <w:rsid w:val="00E86B35"/>
    <w:rsid w:val="00E877B2"/>
    <w:rsid w:val="00E96334"/>
    <w:rsid w:val="00E96FCE"/>
    <w:rsid w:val="00EA7950"/>
    <w:rsid w:val="00EB1334"/>
    <w:rsid w:val="00EB2A04"/>
    <w:rsid w:val="00EB7789"/>
    <w:rsid w:val="00EB7CF7"/>
    <w:rsid w:val="00EC17FA"/>
    <w:rsid w:val="00EC548E"/>
    <w:rsid w:val="00EE3008"/>
    <w:rsid w:val="00EE3A1A"/>
    <w:rsid w:val="00EE6D84"/>
    <w:rsid w:val="00EF4EF2"/>
    <w:rsid w:val="00EF60F8"/>
    <w:rsid w:val="00F01099"/>
    <w:rsid w:val="00F043FD"/>
    <w:rsid w:val="00F17CDD"/>
    <w:rsid w:val="00F25671"/>
    <w:rsid w:val="00F303D8"/>
    <w:rsid w:val="00F31893"/>
    <w:rsid w:val="00F504AA"/>
    <w:rsid w:val="00F518DC"/>
    <w:rsid w:val="00F529D4"/>
    <w:rsid w:val="00F60E96"/>
    <w:rsid w:val="00F72BEC"/>
    <w:rsid w:val="00F776AB"/>
    <w:rsid w:val="00F83941"/>
    <w:rsid w:val="00F94D06"/>
    <w:rsid w:val="00F95329"/>
    <w:rsid w:val="00FB2303"/>
    <w:rsid w:val="00FB2F4B"/>
    <w:rsid w:val="00FB358F"/>
    <w:rsid w:val="00FB3D15"/>
    <w:rsid w:val="00FB627D"/>
    <w:rsid w:val="00FB6B94"/>
    <w:rsid w:val="00FC1B15"/>
    <w:rsid w:val="00FC5A3A"/>
    <w:rsid w:val="00FC645E"/>
    <w:rsid w:val="00FE1914"/>
    <w:rsid w:val="00FF3ED8"/>
    <w:rsid w:val="00FF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7E"/>
    <w:pPr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B0E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A6F49"/>
    <w:pPr>
      <w:keepNext/>
      <w:outlineLvl w:val="1"/>
    </w:pPr>
    <w:rPr>
      <w:rFonts w:eastAsia="Times New Roman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02C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9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22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860"/>
  </w:style>
  <w:style w:type="paragraph" w:styleId="Rodap">
    <w:name w:val="footer"/>
    <w:basedOn w:val="Normal"/>
    <w:link w:val="Rodap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860"/>
  </w:style>
  <w:style w:type="table" w:styleId="Tabelacomgrade">
    <w:name w:val="Table Grid"/>
    <w:basedOn w:val="Tabelanormal"/>
    <w:uiPriority w:val="39"/>
    <w:rsid w:val="007B1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469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346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D39F1"/>
    <w:rPr>
      <w:color w:val="0000FF"/>
      <w:u w:val="single"/>
    </w:rPr>
  </w:style>
  <w:style w:type="paragraph" w:customStyle="1" w:styleId="WW-Recuodecorpodetexto3">
    <w:name w:val="WW-Recuo de corpo de texto 3"/>
    <w:basedOn w:val="Normal"/>
    <w:rsid w:val="001D39F1"/>
    <w:pPr>
      <w:suppressAutoHyphens/>
      <w:autoSpaceDE w:val="0"/>
      <w:ind w:left="3119"/>
    </w:pPr>
    <w:rPr>
      <w:rFonts w:eastAsia="Times New Roman" w:cs="Arial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E7324C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324C"/>
    <w:pPr>
      <w:ind w:left="2160"/>
    </w:pPr>
    <w:rPr>
      <w:rFonts w:ascii="Times New Roman" w:eastAsia="Times New Roman" w:hAnsi="Times New Roman"/>
      <w:b/>
      <w:sz w:val="28"/>
      <w:szCs w:val="20"/>
    </w:rPr>
  </w:style>
  <w:style w:type="character" w:customStyle="1" w:styleId="RecuodecorpodetextoChar">
    <w:name w:val="Recuo de corpo de texto Char"/>
    <w:link w:val="Recuodecorpodetexto"/>
    <w:uiPriority w:val="99"/>
    <w:rsid w:val="00E7324C"/>
    <w:rPr>
      <w:rFonts w:ascii="Times New Roman" w:eastAsia="Times New Roman" w:hAnsi="Times New Roman"/>
      <w:b/>
      <w:sz w:val="28"/>
    </w:rPr>
  </w:style>
  <w:style w:type="character" w:customStyle="1" w:styleId="Ttulo2Char">
    <w:name w:val="Título 2 Char"/>
    <w:link w:val="Ttulo2"/>
    <w:semiHidden/>
    <w:rsid w:val="008A6F49"/>
    <w:rPr>
      <w:rFonts w:ascii="Arial" w:eastAsia="Times New Roman" w:hAnsi="Arial" w:cs="Arial"/>
      <w:b/>
      <w:sz w:val="24"/>
    </w:rPr>
  </w:style>
  <w:style w:type="character" w:customStyle="1" w:styleId="Ttulo5Char">
    <w:name w:val="Título 5 Char"/>
    <w:link w:val="Ttulo5"/>
    <w:uiPriority w:val="9"/>
    <w:semiHidden/>
    <w:rsid w:val="000A122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pple-converted-space">
    <w:name w:val="apple-converted-space"/>
    <w:basedOn w:val="Fontepargpadro"/>
    <w:rsid w:val="000A1222"/>
  </w:style>
  <w:style w:type="paragraph" w:styleId="PargrafodaLista">
    <w:name w:val="List Paragraph"/>
    <w:basedOn w:val="Normal"/>
    <w:uiPriority w:val="1"/>
    <w:qFormat/>
    <w:rsid w:val="00DF4BFF"/>
    <w:pPr>
      <w:ind w:left="720"/>
      <w:contextualSpacing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Ttulo3Char">
    <w:name w:val="Título 3 Char"/>
    <w:link w:val="Ttulo3"/>
    <w:uiPriority w:val="9"/>
    <w:semiHidden/>
    <w:rsid w:val="00A102C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">
    <w:name w:val="Title"/>
    <w:basedOn w:val="Normal"/>
    <w:next w:val="Normal"/>
    <w:link w:val="TtuloChar"/>
    <w:uiPriority w:val="99"/>
    <w:qFormat/>
    <w:rsid w:val="00C81F8F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rsid w:val="00C81F8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TextosemFormatao1">
    <w:name w:val="Texto sem Formatação1"/>
    <w:basedOn w:val="Normal"/>
    <w:rsid w:val="00A11D91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tulo1Char">
    <w:name w:val="Título 1 Char"/>
    <w:link w:val="Ttulo1"/>
    <w:uiPriority w:val="9"/>
    <w:rsid w:val="005B0EF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Fontepargpadro8">
    <w:name w:val="Fonte parág. padrão8"/>
    <w:rsid w:val="00415B22"/>
  </w:style>
  <w:style w:type="character" w:customStyle="1" w:styleId="il">
    <w:name w:val="il"/>
    <w:basedOn w:val="Fontepargpadro"/>
    <w:rsid w:val="006C3555"/>
  </w:style>
  <w:style w:type="paragraph" w:styleId="SemEspaamento">
    <w:name w:val="No Spacing"/>
    <w:uiPriority w:val="1"/>
    <w:qFormat/>
    <w:rsid w:val="00B63BBD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0675F7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0675F7"/>
    <w:rPr>
      <w:rFonts w:ascii="Arial" w:hAnsi="Arial"/>
      <w:sz w:val="24"/>
      <w:szCs w:val="22"/>
      <w:lang w:eastAsia="en-US"/>
    </w:rPr>
  </w:style>
  <w:style w:type="character" w:styleId="nfaseSutil">
    <w:name w:val="Subtle Emphasis"/>
    <w:uiPriority w:val="19"/>
    <w:qFormat/>
    <w:rsid w:val="007F0056"/>
    <w:rPr>
      <w:i/>
      <w:iCs/>
      <w:color w:val="808080"/>
    </w:rPr>
  </w:style>
  <w:style w:type="character" w:styleId="nfaseIntensa">
    <w:name w:val="Intense Emphasis"/>
    <w:uiPriority w:val="21"/>
    <w:qFormat/>
    <w:rsid w:val="007F0056"/>
    <w:rPr>
      <w:b/>
      <w:bCs/>
      <w:i/>
      <w:iCs/>
      <w:color w:val="4F81BD"/>
    </w:rPr>
  </w:style>
  <w:style w:type="paragraph" w:styleId="Citao">
    <w:name w:val="Quote"/>
    <w:basedOn w:val="Normal"/>
    <w:next w:val="Normal"/>
    <w:link w:val="CitaoChar"/>
    <w:uiPriority w:val="29"/>
    <w:qFormat/>
    <w:rsid w:val="007F0056"/>
    <w:pPr>
      <w:jc w:val="left"/>
    </w:pPr>
    <w:rPr>
      <w:rFonts w:ascii="Times New Roman" w:eastAsia="Times New Roman" w:hAnsi="Times New Roman"/>
      <w:i/>
      <w:iCs/>
      <w:color w:val="000000"/>
      <w:szCs w:val="24"/>
    </w:rPr>
  </w:style>
  <w:style w:type="character" w:customStyle="1" w:styleId="CitaoChar">
    <w:name w:val="Citação Char"/>
    <w:link w:val="Citao"/>
    <w:uiPriority w:val="29"/>
    <w:rsid w:val="007F0056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56E5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C56E5E"/>
    <w:rPr>
      <w:rFonts w:ascii="Arial" w:hAnsi="Arial"/>
      <w:sz w:val="24"/>
      <w:szCs w:val="22"/>
      <w:lang w:eastAsia="en-US"/>
    </w:rPr>
  </w:style>
  <w:style w:type="character" w:styleId="nfase">
    <w:name w:val="Emphasis"/>
    <w:uiPriority w:val="20"/>
    <w:qFormat/>
    <w:rsid w:val="000D5D42"/>
    <w:rPr>
      <w:i/>
      <w:iCs/>
    </w:rPr>
  </w:style>
  <w:style w:type="character" w:customStyle="1" w:styleId="st1">
    <w:name w:val="st1"/>
    <w:basedOn w:val="Fontepargpadro"/>
    <w:rsid w:val="00610D69"/>
  </w:style>
  <w:style w:type="paragraph" w:styleId="Recuodecorpodetexto2">
    <w:name w:val="Body Text Indent 2"/>
    <w:basedOn w:val="Normal"/>
    <w:link w:val="Recuodecorpodetexto2Char"/>
    <w:uiPriority w:val="99"/>
    <w:unhideWhenUsed/>
    <w:rsid w:val="00D133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D133CF"/>
    <w:rPr>
      <w:rFonts w:ascii="Arial" w:hAnsi="Arial"/>
      <w:sz w:val="24"/>
      <w:szCs w:val="22"/>
      <w:lang w:eastAsia="en-US"/>
    </w:rPr>
  </w:style>
  <w:style w:type="character" w:customStyle="1" w:styleId="Ttulo4Char">
    <w:name w:val="Título 4 Char"/>
    <w:link w:val="Ttulo4"/>
    <w:uiPriority w:val="9"/>
    <w:semiHidden/>
    <w:rsid w:val="009F492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Forte">
    <w:name w:val="Strong"/>
    <w:uiPriority w:val="22"/>
    <w:qFormat/>
    <w:rsid w:val="009F4929"/>
    <w:rPr>
      <w:b/>
      <w:bCs/>
    </w:rPr>
  </w:style>
  <w:style w:type="character" w:customStyle="1" w:styleId="Fontepargpadro1">
    <w:name w:val="Fonte parág. padrão1"/>
    <w:rsid w:val="000F3CE6"/>
  </w:style>
  <w:style w:type="paragraph" w:customStyle="1" w:styleId="Textbody">
    <w:name w:val="Text body"/>
    <w:basedOn w:val="Normal"/>
    <w:rsid w:val="002104A2"/>
    <w:pPr>
      <w:widowControl w:val="0"/>
      <w:suppressAutoHyphens/>
      <w:autoSpaceDN w:val="0"/>
      <w:spacing w:after="120"/>
      <w:jc w:val="left"/>
      <w:textAlignment w:val="baseline"/>
    </w:pPr>
    <w:rPr>
      <w:rFonts w:ascii="DejaVu Sans" w:eastAsia="DejaVu Sans" w:hAnsi="DejaVu Sans" w:cs="DejaVu Sans"/>
      <w:kern w:val="3"/>
      <w:szCs w:val="24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U9E4V8E6\Papel%20impress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impressao</Template>
  <TotalTime>11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7</cp:revision>
  <cp:lastPrinted>2018-11-05T21:48:00Z</cp:lastPrinted>
  <dcterms:created xsi:type="dcterms:W3CDTF">2018-11-12T19:59:00Z</dcterms:created>
  <dcterms:modified xsi:type="dcterms:W3CDTF">2018-12-18T12:51:00Z</dcterms:modified>
</cp:coreProperties>
</file>