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7D" w:rsidRPr="006D4F8D" w:rsidRDefault="00F94D06" w:rsidP="0003048E">
      <w:pPr>
        <w:tabs>
          <w:tab w:val="left" w:pos="7395"/>
        </w:tabs>
        <w:spacing w:line="360" w:lineRule="auto"/>
        <w:jc w:val="center"/>
        <w:rPr>
          <w:rFonts w:cs="Arial"/>
          <w:szCs w:val="24"/>
        </w:rPr>
      </w:pPr>
      <w:r>
        <w:rPr>
          <w:rFonts w:cs="Arial"/>
          <w:b/>
          <w:bCs/>
          <w:szCs w:val="24"/>
        </w:rPr>
        <w:t>Projeto de Lei n</w:t>
      </w:r>
      <w:r w:rsidR="007C2EA4" w:rsidRPr="006D4F8D">
        <w:rPr>
          <w:rFonts w:cs="Arial"/>
          <w:b/>
          <w:bCs/>
          <w:szCs w:val="24"/>
        </w:rPr>
        <w:t>º</w:t>
      </w:r>
      <w:r w:rsidR="00171D2B">
        <w:rPr>
          <w:rFonts w:cs="Arial"/>
          <w:b/>
          <w:bCs/>
          <w:szCs w:val="24"/>
        </w:rPr>
        <w:t xml:space="preserve"> </w:t>
      </w:r>
      <w:r w:rsidR="00FF28CB">
        <w:rPr>
          <w:rFonts w:cs="Arial"/>
          <w:b/>
          <w:bCs/>
          <w:szCs w:val="24"/>
        </w:rPr>
        <w:t>26</w:t>
      </w:r>
      <w:r w:rsidR="009048AE" w:rsidRPr="006D4F8D">
        <w:rPr>
          <w:rFonts w:cs="Arial"/>
          <w:b/>
          <w:bCs/>
          <w:szCs w:val="24"/>
        </w:rPr>
        <w:t xml:space="preserve">, </w:t>
      </w:r>
      <w:r>
        <w:rPr>
          <w:rFonts w:cs="Arial"/>
          <w:b/>
          <w:bCs/>
          <w:szCs w:val="24"/>
        </w:rPr>
        <w:t>de</w:t>
      </w:r>
      <w:r w:rsidR="00FF28CB">
        <w:rPr>
          <w:rFonts w:cs="Arial"/>
          <w:b/>
          <w:bCs/>
          <w:szCs w:val="24"/>
        </w:rPr>
        <w:t xml:space="preserve"> </w:t>
      </w:r>
      <w:proofErr w:type="gramStart"/>
      <w:r w:rsidR="00171D2B">
        <w:rPr>
          <w:rFonts w:cs="Arial"/>
          <w:b/>
          <w:bCs/>
          <w:szCs w:val="24"/>
        </w:rPr>
        <w:t>23 novembro</w:t>
      </w:r>
      <w:proofErr w:type="gramEnd"/>
      <w:r w:rsidR="00171D2B">
        <w:rPr>
          <w:rFonts w:cs="Arial"/>
          <w:b/>
          <w:bCs/>
          <w:szCs w:val="24"/>
        </w:rPr>
        <w:t xml:space="preserve"> de 2018</w:t>
      </w:r>
      <w:r w:rsidR="00130B7D" w:rsidRPr="006D4F8D">
        <w:rPr>
          <w:rFonts w:cs="Arial"/>
          <w:b/>
          <w:bCs/>
          <w:szCs w:val="24"/>
        </w:rPr>
        <w:t>.</w:t>
      </w:r>
    </w:p>
    <w:p w:rsidR="007243A1" w:rsidRDefault="007243A1" w:rsidP="0003048E">
      <w:pPr>
        <w:pStyle w:val="Corpodetexto"/>
        <w:spacing w:after="0" w:line="360" w:lineRule="auto"/>
        <w:rPr>
          <w:rFonts w:cs="Arial"/>
          <w:szCs w:val="24"/>
        </w:rPr>
      </w:pPr>
    </w:p>
    <w:p w:rsidR="007243A1" w:rsidRDefault="009048AE" w:rsidP="00D045D4">
      <w:pPr>
        <w:ind w:left="5839"/>
        <w:rPr>
          <w:rFonts w:cs="Arial"/>
          <w:b/>
          <w:szCs w:val="24"/>
        </w:rPr>
      </w:pPr>
      <w:r w:rsidRPr="006D4F8D">
        <w:rPr>
          <w:rFonts w:cs="Arial"/>
          <w:b/>
          <w:szCs w:val="24"/>
        </w:rPr>
        <w:t xml:space="preserve">Institui </w:t>
      </w:r>
      <w:r w:rsidR="00F55E9E">
        <w:rPr>
          <w:rFonts w:cs="Arial"/>
          <w:b/>
          <w:szCs w:val="24"/>
        </w:rPr>
        <w:t>no âmbito do Município de Santana do Deserto a Semana de Conscientização da Síndrome de Down e dá outras providências.</w:t>
      </w:r>
    </w:p>
    <w:p w:rsidR="00F94D06" w:rsidRPr="00D708E8" w:rsidRDefault="00F94D06" w:rsidP="0003048E">
      <w:pPr>
        <w:pStyle w:val="Corpodetexto"/>
        <w:spacing w:after="0" w:line="360" w:lineRule="auto"/>
        <w:rPr>
          <w:rFonts w:cs="Arial"/>
          <w:i/>
          <w:szCs w:val="24"/>
        </w:rPr>
      </w:pPr>
    </w:p>
    <w:p w:rsidR="00D708E8" w:rsidRDefault="00D708E8" w:rsidP="00171D2B">
      <w:pPr>
        <w:pStyle w:val="Corpodetexto"/>
        <w:spacing w:after="0" w:line="360" w:lineRule="auto"/>
        <w:rPr>
          <w:rFonts w:cs="Arial"/>
          <w:szCs w:val="24"/>
        </w:rPr>
      </w:pPr>
      <w:r w:rsidRPr="00D708E8">
        <w:rPr>
          <w:rFonts w:cs="Arial"/>
          <w:szCs w:val="24"/>
        </w:rPr>
        <w:t>A Câmara Municipal de Santana do Deserto aprova a seguinte Lei:</w:t>
      </w:r>
    </w:p>
    <w:p w:rsidR="00D708E8" w:rsidRPr="00D708E8" w:rsidRDefault="00D708E8" w:rsidP="006D4F8D">
      <w:pPr>
        <w:pStyle w:val="Corpodetexto"/>
        <w:spacing w:after="0" w:line="360" w:lineRule="auto"/>
        <w:ind w:firstLine="708"/>
        <w:rPr>
          <w:rFonts w:cs="Arial"/>
          <w:szCs w:val="24"/>
        </w:rPr>
      </w:pPr>
    </w:p>
    <w:p w:rsidR="0003048E" w:rsidRDefault="0003048E" w:rsidP="00171D2B">
      <w:pPr>
        <w:pStyle w:val="Corpodetexto"/>
        <w:spacing w:after="0" w:line="360" w:lineRule="auto"/>
        <w:rPr>
          <w:rFonts w:cs="Arial"/>
          <w:szCs w:val="24"/>
        </w:rPr>
      </w:pPr>
      <w:r w:rsidRPr="006D4F8D">
        <w:rPr>
          <w:rFonts w:cs="Arial"/>
          <w:b/>
          <w:szCs w:val="24"/>
        </w:rPr>
        <w:t>Art. 1º</w:t>
      </w:r>
      <w:r w:rsidR="004A30AA">
        <w:rPr>
          <w:rFonts w:cs="Arial"/>
          <w:b/>
          <w:szCs w:val="24"/>
        </w:rPr>
        <w:t xml:space="preserve"> -</w:t>
      </w:r>
      <w:r w:rsidR="00171D2B">
        <w:rPr>
          <w:rFonts w:cs="Arial"/>
          <w:b/>
          <w:szCs w:val="24"/>
        </w:rPr>
        <w:t xml:space="preserve"> </w:t>
      </w:r>
      <w:r w:rsidR="00F55E9E">
        <w:rPr>
          <w:rFonts w:cs="Arial"/>
          <w:szCs w:val="24"/>
        </w:rPr>
        <w:t>Fica instituído</w:t>
      </w:r>
      <w:r w:rsidR="00171D2B">
        <w:rPr>
          <w:rFonts w:cs="Arial"/>
          <w:szCs w:val="24"/>
        </w:rPr>
        <w:t xml:space="preserve"> </w:t>
      </w:r>
      <w:r w:rsidR="00F55E9E">
        <w:rPr>
          <w:rFonts w:cs="Arial"/>
          <w:szCs w:val="24"/>
        </w:rPr>
        <w:t xml:space="preserve">no âmbito do Município de Santana do Deserto a Semana de Conscientização da Síndrome </w:t>
      </w:r>
      <w:proofErr w:type="gramStart"/>
      <w:r w:rsidR="00F55E9E">
        <w:rPr>
          <w:rFonts w:cs="Arial"/>
          <w:szCs w:val="24"/>
        </w:rPr>
        <w:t>deDown</w:t>
      </w:r>
      <w:proofErr w:type="gramEnd"/>
      <w:r w:rsidR="00F55E9E">
        <w:rPr>
          <w:rFonts w:cs="Arial"/>
          <w:szCs w:val="24"/>
        </w:rPr>
        <w:t>, cuja realização deverá coincidir com o dia 21 de março – Dia Internacional da Síndrome de Down.</w:t>
      </w:r>
    </w:p>
    <w:p w:rsidR="00171D2B" w:rsidRDefault="00171D2B" w:rsidP="00171D2B">
      <w:pPr>
        <w:pStyle w:val="Corpodetexto"/>
        <w:spacing w:after="0" w:line="360" w:lineRule="auto"/>
        <w:rPr>
          <w:rFonts w:cs="Arial"/>
          <w:szCs w:val="24"/>
        </w:rPr>
      </w:pPr>
    </w:p>
    <w:p w:rsidR="00F55E9E" w:rsidRDefault="00F55E9E" w:rsidP="00171D2B">
      <w:pPr>
        <w:pStyle w:val="Corpodetexto"/>
        <w:spacing w:after="0" w:line="360" w:lineRule="auto"/>
        <w:rPr>
          <w:rFonts w:cs="Arial"/>
          <w:szCs w:val="24"/>
        </w:rPr>
      </w:pPr>
      <w:r w:rsidRPr="00171D2B">
        <w:rPr>
          <w:rFonts w:cs="Arial"/>
          <w:b/>
          <w:szCs w:val="24"/>
        </w:rPr>
        <w:t>Parágrafo único</w:t>
      </w:r>
      <w:r>
        <w:rPr>
          <w:rFonts w:cs="Arial"/>
          <w:szCs w:val="24"/>
        </w:rPr>
        <w:t xml:space="preserve"> –</w:t>
      </w:r>
      <w:r w:rsidR="00171D2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As comemorações referidas no</w:t>
      </w:r>
      <w:r w:rsidRPr="00F55E9E">
        <w:rPr>
          <w:rFonts w:cs="Arial"/>
          <w:i/>
          <w:szCs w:val="24"/>
        </w:rPr>
        <w:t xml:space="preserve"> caput</w:t>
      </w:r>
      <w:r>
        <w:rPr>
          <w:rFonts w:cs="Arial"/>
          <w:szCs w:val="24"/>
        </w:rPr>
        <w:t>deste artigo compreenderão, entre outras ações que divulguem os mecanismos para a conscientização e inclusão das pessoas com Síndrome de Down.</w:t>
      </w:r>
    </w:p>
    <w:p w:rsidR="00171D2B" w:rsidRPr="00F55E9E" w:rsidRDefault="00171D2B" w:rsidP="00171D2B">
      <w:pPr>
        <w:pStyle w:val="Corpodetexto"/>
        <w:spacing w:after="0" w:line="360" w:lineRule="auto"/>
        <w:rPr>
          <w:rFonts w:cs="Arial"/>
          <w:szCs w:val="24"/>
        </w:rPr>
      </w:pPr>
    </w:p>
    <w:p w:rsidR="009048AE" w:rsidRPr="006D4F8D" w:rsidRDefault="0003048E" w:rsidP="00171D2B">
      <w:pPr>
        <w:pStyle w:val="Corpodetexto"/>
        <w:spacing w:after="0" w:line="360" w:lineRule="auto"/>
        <w:rPr>
          <w:rFonts w:cs="Arial"/>
          <w:szCs w:val="24"/>
        </w:rPr>
      </w:pPr>
      <w:r w:rsidRPr="006D4F8D">
        <w:rPr>
          <w:rFonts w:cs="Arial"/>
          <w:b/>
          <w:szCs w:val="24"/>
        </w:rPr>
        <w:t>Art. 2º</w:t>
      </w:r>
      <w:r w:rsidR="004A30AA">
        <w:rPr>
          <w:rFonts w:cs="Arial"/>
          <w:b/>
          <w:szCs w:val="24"/>
        </w:rPr>
        <w:t xml:space="preserve"> - </w:t>
      </w:r>
      <w:r w:rsidR="00F55E9E">
        <w:rPr>
          <w:rFonts w:cs="Arial"/>
          <w:szCs w:val="24"/>
        </w:rPr>
        <w:t>Será feita divulgação referente à conscientização da Síndrome de Down junto aos estabelecimentos de ensino na rede pública e privada do Município de Santana do Deserto com as ações de esclarecimento e palestras sobre a Síndrome de Down, bem como o combate ao preconceito visando nas escolas.</w:t>
      </w:r>
    </w:p>
    <w:p w:rsidR="00171D2B" w:rsidRDefault="00171D2B" w:rsidP="00171D2B">
      <w:pPr>
        <w:pStyle w:val="Corpodetexto"/>
        <w:spacing w:after="0" w:line="360" w:lineRule="auto"/>
        <w:rPr>
          <w:rFonts w:cs="Arial"/>
          <w:b/>
          <w:szCs w:val="24"/>
        </w:rPr>
      </w:pPr>
    </w:p>
    <w:p w:rsidR="00776418" w:rsidRDefault="009048AE" w:rsidP="00171D2B">
      <w:pPr>
        <w:pStyle w:val="Corpodetexto"/>
        <w:spacing w:after="0" w:line="360" w:lineRule="auto"/>
        <w:rPr>
          <w:rFonts w:cs="Arial"/>
        </w:rPr>
      </w:pPr>
      <w:r w:rsidRPr="006D4F8D">
        <w:rPr>
          <w:rFonts w:cs="Arial"/>
          <w:b/>
          <w:szCs w:val="24"/>
        </w:rPr>
        <w:t>Art. 3°</w:t>
      </w:r>
      <w:r w:rsidR="004A30AA">
        <w:rPr>
          <w:rFonts w:cs="Arial"/>
          <w:b/>
          <w:szCs w:val="24"/>
        </w:rPr>
        <w:t xml:space="preserve"> -</w:t>
      </w:r>
      <w:r w:rsidR="00171D2B">
        <w:rPr>
          <w:rFonts w:cs="Arial"/>
          <w:b/>
          <w:szCs w:val="24"/>
        </w:rPr>
        <w:t xml:space="preserve"> </w:t>
      </w:r>
      <w:r w:rsidR="00F55E9E">
        <w:rPr>
          <w:rFonts w:cs="Arial"/>
          <w:szCs w:val="24"/>
        </w:rPr>
        <w:t>A Semana de Conscientização da Síndrome de Down passará a fazer parte do calendário oficial do Município.</w:t>
      </w:r>
    </w:p>
    <w:p w:rsidR="00171D2B" w:rsidRDefault="00171D2B" w:rsidP="00171D2B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  <w:b/>
        </w:rPr>
      </w:pPr>
    </w:p>
    <w:p w:rsidR="00776418" w:rsidRPr="00171D2B" w:rsidRDefault="00776418" w:rsidP="00171D2B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  <w:r w:rsidRPr="00171D2B">
        <w:rPr>
          <w:rFonts w:cs="Arial"/>
          <w:b/>
        </w:rPr>
        <w:t xml:space="preserve">Art.4º - </w:t>
      </w:r>
      <w:r w:rsidR="00F55E9E" w:rsidRPr="00171D2B">
        <w:rPr>
          <w:rFonts w:cs="Arial"/>
        </w:rPr>
        <w:t xml:space="preserve">São objetivos da Semana de Conscientização da Síndrome de Down: </w:t>
      </w:r>
    </w:p>
    <w:p w:rsidR="00F55E9E" w:rsidRPr="00171D2B" w:rsidRDefault="00F55E9E" w:rsidP="00171D2B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  <w:r w:rsidRPr="00171D2B">
        <w:rPr>
          <w:rFonts w:cs="Arial"/>
          <w:b/>
        </w:rPr>
        <w:t>I –</w:t>
      </w:r>
      <w:r w:rsidRPr="00171D2B">
        <w:rPr>
          <w:rFonts w:cs="Arial"/>
        </w:rPr>
        <w:t xml:space="preserve"> esclarecer à população do nosso município sobre a importância da Semana</w:t>
      </w:r>
      <w:r w:rsidR="00F141AE" w:rsidRPr="00171D2B">
        <w:rPr>
          <w:rFonts w:cs="Arial"/>
        </w:rPr>
        <w:t xml:space="preserve"> de Síndrome de Down;</w:t>
      </w:r>
    </w:p>
    <w:p w:rsidR="00F141AE" w:rsidRPr="00171D2B" w:rsidRDefault="00F141AE" w:rsidP="00171D2B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  <w:r w:rsidRPr="00171D2B">
        <w:rPr>
          <w:rFonts w:cs="Arial"/>
          <w:b/>
        </w:rPr>
        <w:t>II –</w:t>
      </w:r>
      <w:r w:rsidRPr="00171D2B">
        <w:rPr>
          <w:rFonts w:cs="Arial"/>
        </w:rPr>
        <w:t xml:space="preserve"> estimular atividades de promoção e apoio à conscientização da Síndrome de Down em geral, inclusive nos estabelecimentos de ensino do município;</w:t>
      </w:r>
    </w:p>
    <w:p w:rsidR="00F141AE" w:rsidRPr="00171D2B" w:rsidRDefault="00F141AE" w:rsidP="00171D2B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  <w:r w:rsidRPr="00171D2B">
        <w:rPr>
          <w:rFonts w:cs="Arial"/>
          <w:b/>
        </w:rPr>
        <w:lastRenderedPageBreak/>
        <w:t>III –</w:t>
      </w:r>
      <w:r w:rsidRPr="00171D2B">
        <w:rPr>
          <w:rFonts w:cs="Arial"/>
        </w:rPr>
        <w:t xml:space="preserve"> sensibilizar a sociedade objetivando o apoio às campanhas de conscientização da Síndrome de Down;</w:t>
      </w:r>
    </w:p>
    <w:p w:rsidR="00F141AE" w:rsidRPr="00171D2B" w:rsidRDefault="00F141AE" w:rsidP="00171D2B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  <w:r w:rsidRPr="00171D2B">
        <w:rPr>
          <w:rFonts w:cs="Arial"/>
          <w:b/>
        </w:rPr>
        <w:t>IV –</w:t>
      </w:r>
      <w:r w:rsidRPr="00171D2B">
        <w:rPr>
          <w:rFonts w:cs="Arial"/>
        </w:rPr>
        <w:t xml:space="preserve"> Informar a população por intermédio de ações de esclarecimento e coibição de preconceitos relacionados aos cidadãos com Síndrome de Down.</w:t>
      </w:r>
    </w:p>
    <w:p w:rsidR="00171D2B" w:rsidRDefault="00171D2B" w:rsidP="00171D2B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  <w:b/>
        </w:rPr>
      </w:pPr>
    </w:p>
    <w:p w:rsidR="00F141AE" w:rsidRPr="00171D2B" w:rsidRDefault="00F141AE" w:rsidP="00171D2B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  <w:r w:rsidRPr="00171D2B">
        <w:rPr>
          <w:rFonts w:cs="Arial"/>
          <w:b/>
        </w:rPr>
        <w:t>Art.</w:t>
      </w:r>
      <w:r w:rsidRPr="00171D2B">
        <w:rPr>
          <w:rFonts w:cs="Arial"/>
        </w:rPr>
        <w:t xml:space="preserve"> </w:t>
      </w:r>
      <w:r w:rsidRPr="00171D2B">
        <w:rPr>
          <w:rFonts w:cs="Arial"/>
          <w:b/>
        </w:rPr>
        <w:t>5º</w:t>
      </w:r>
      <w:r w:rsidRPr="00171D2B">
        <w:rPr>
          <w:rFonts w:cs="Arial"/>
        </w:rPr>
        <w:t xml:space="preserve"> - Caberá ao Poder Público regulamentar, no que couber, a aplicação da presente lei.</w:t>
      </w:r>
    </w:p>
    <w:p w:rsidR="00171D2B" w:rsidRDefault="00171D2B" w:rsidP="00BF32D2">
      <w:pPr>
        <w:autoSpaceDE w:val="0"/>
        <w:autoSpaceDN w:val="0"/>
        <w:adjustRightInd w:val="0"/>
        <w:spacing w:line="360" w:lineRule="auto"/>
        <w:rPr>
          <w:rFonts w:cs="Arial"/>
          <w:b/>
        </w:rPr>
      </w:pPr>
    </w:p>
    <w:p w:rsidR="00BF32D2" w:rsidRDefault="00F141AE" w:rsidP="00BF32D2">
      <w:pPr>
        <w:autoSpaceDE w:val="0"/>
        <w:autoSpaceDN w:val="0"/>
        <w:adjustRightInd w:val="0"/>
        <w:spacing w:line="360" w:lineRule="auto"/>
      </w:pPr>
      <w:r>
        <w:rPr>
          <w:rFonts w:cs="Arial"/>
          <w:b/>
        </w:rPr>
        <w:t>Art.</w:t>
      </w:r>
      <w:r>
        <w:rPr>
          <w:rFonts w:cs="Arial"/>
        </w:rPr>
        <w:t xml:space="preserve"> 6º - Esta Lei entrará em vigor na data de sua publicação</w:t>
      </w:r>
      <w:r w:rsidR="00BF32D2" w:rsidRPr="00BF32D2">
        <w:rPr>
          <w:rFonts w:cs="Arial"/>
        </w:rPr>
        <w:t xml:space="preserve"> </w:t>
      </w:r>
      <w:r w:rsidR="00BF32D2">
        <w:rPr>
          <w:rFonts w:cs="Arial"/>
        </w:rPr>
        <w:t>revogando-se as disposições em contrário.</w:t>
      </w:r>
    </w:p>
    <w:p w:rsidR="00F141AE" w:rsidRPr="00776418" w:rsidRDefault="00F141AE" w:rsidP="00776418">
      <w:pPr>
        <w:pStyle w:val="PargrafodaLista"/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76418" w:rsidRPr="00776418" w:rsidRDefault="00776418" w:rsidP="00776418">
      <w:pPr>
        <w:pStyle w:val="PargrafodaLista"/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contextualSpacing w:val="0"/>
        <w:jc w:val="both"/>
        <w:rPr>
          <w:rFonts w:ascii="Arial" w:hAnsi="Arial" w:cs="Arial"/>
        </w:rPr>
      </w:pPr>
    </w:p>
    <w:p w:rsidR="00130B7D" w:rsidRDefault="007A445E" w:rsidP="00E06AE1">
      <w:pPr>
        <w:spacing w:line="360" w:lineRule="auto"/>
        <w:jc w:val="center"/>
        <w:rPr>
          <w:rFonts w:eastAsia="Times New Roman" w:cs="Arial"/>
          <w:szCs w:val="24"/>
        </w:rPr>
      </w:pPr>
      <w:r w:rsidRPr="006D4F8D">
        <w:rPr>
          <w:rFonts w:eastAsia="Times New Roman" w:cs="Arial"/>
          <w:szCs w:val="24"/>
        </w:rPr>
        <w:t>Sant</w:t>
      </w:r>
      <w:r w:rsidR="00684F59">
        <w:rPr>
          <w:rFonts w:eastAsia="Times New Roman" w:cs="Arial"/>
          <w:szCs w:val="24"/>
        </w:rPr>
        <w:t>an</w:t>
      </w:r>
      <w:r w:rsidRPr="006D4F8D">
        <w:rPr>
          <w:rFonts w:eastAsia="Times New Roman" w:cs="Arial"/>
          <w:szCs w:val="24"/>
        </w:rPr>
        <w:t xml:space="preserve">a </w:t>
      </w:r>
      <w:r w:rsidR="00FF28CB">
        <w:rPr>
          <w:rFonts w:eastAsia="Times New Roman" w:cs="Arial"/>
          <w:szCs w:val="24"/>
        </w:rPr>
        <w:t>Do D</w:t>
      </w:r>
      <w:r w:rsidR="00684F59">
        <w:rPr>
          <w:rFonts w:eastAsia="Times New Roman" w:cs="Arial"/>
          <w:szCs w:val="24"/>
        </w:rPr>
        <w:t>eserto</w:t>
      </w:r>
      <w:r w:rsidRPr="006D4F8D">
        <w:rPr>
          <w:rFonts w:eastAsia="Times New Roman" w:cs="Arial"/>
          <w:szCs w:val="24"/>
        </w:rPr>
        <w:t>,</w:t>
      </w:r>
      <w:r w:rsidR="00171D2B">
        <w:rPr>
          <w:rFonts w:eastAsia="Times New Roman" w:cs="Arial"/>
          <w:szCs w:val="24"/>
        </w:rPr>
        <w:t xml:space="preserve"> 23</w:t>
      </w:r>
      <w:r w:rsidR="00FF28CB">
        <w:rPr>
          <w:rFonts w:eastAsia="Times New Roman" w:cs="Arial"/>
          <w:szCs w:val="24"/>
        </w:rPr>
        <w:t xml:space="preserve"> </w:t>
      </w:r>
      <w:r w:rsidR="0090312A" w:rsidRPr="006D4F8D">
        <w:rPr>
          <w:rFonts w:eastAsia="Times New Roman" w:cs="Arial"/>
          <w:szCs w:val="24"/>
        </w:rPr>
        <w:t>de</w:t>
      </w:r>
      <w:proofErr w:type="gramStart"/>
      <w:r w:rsidR="0090312A" w:rsidRPr="006D4F8D">
        <w:rPr>
          <w:rFonts w:eastAsia="Times New Roman" w:cs="Arial"/>
          <w:szCs w:val="24"/>
        </w:rPr>
        <w:t xml:space="preserve"> </w:t>
      </w:r>
      <w:r w:rsidR="00FF28CB">
        <w:rPr>
          <w:rFonts w:eastAsia="Times New Roman" w:cs="Arial"/>
          <w:szCs w:val="24"/>
        </w:rPr>
        <w:t xml:space="preserve"> </w:t>
      </w:r>
      <w:proofErr w:type="gramEnd"/>
      <w:r w:rsidR="00FF28CB">
        <w:rPr>
          <w:rFonts w:eastAsia="Times New Roman" w:cs="Arial"/>
          <w:szCs w:val="24"/>
        </w:rPr>
        <w:t xml:space="preserve">Novembro </w:t>
      </w:r>
      <w:r w:rsidR="00684F59">
        <w:rPr>
          <w:rFonts w:eastAsia="Times New Roman" w:cs="Arial"/>
          <w:szCs w:val="24"/>
        </w:rPr>
        <w:t>de 201</w:t>
      </w:r>
      <w:r w:rsidR="00FF28CB">
        <w:rPr>
          <w:rFonts w:eastAsia="Times New Roman" w:cs="Arial"/>
          <w:szCs w:val="24"/>
        </w:rPr>
        <w:t>8</w:t>
      </w:r>
      <w:r w:rsidR="00130B7D" w:rsidRPr="006D4F8D">
        <w:rPr>
          <w:rFonts w:eastAsia="Times New Roman" w:cs="Arial"/>
          <w:szCs w:val="24"/>
        </w:rPr>
        <w:t>.</w:t>
      </w:r>
    </w:p>
    <w:p w:rsidR="00776418" w:rsidRPr="006D4F8D" w:rsidRDefault="00776418" w:rsidP="00E06AE1">
      <w:pPr>
        <w:spacing w:line="360" w:lineRule="auto"/>
        <w:jc w:val="center"/>
        <w:rPr>
          <w:rFonts w:eastAsia="SimSun" w:cs="Arial"/>
          <w:szCs w:val="24"/>
        </w:rPr>
      </w:pPr>
    </w:p>
    <w:p w:rsidR="004A30AA" w:rsidRDefault="004A30AA" w:rsidP="00E06AE1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Fábio Joaquim Lopes Moreira</w:t>
      </w:r>
    </w:p>
    <w:p w:rsidR="004A30AA" w:rsidRDefault="004A30AA" w:rsidP="00E06AE1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Vereador</w:t>
      </w:r>
    </w:p>
    <w:p w:rsidR="00E06AE1" w:rsidRDefault="00E06AE1" w:rsidP="00E06AE1">
      <w:pPr>
        <w:jc w:val="center"/>
        <w:rPr>
          <w:rFonts w:cs="Arial"/>
          <w:b/>
          <w:bCs/>
          <w:szCs w:val="24"/>
        </w:rPr>
      </w:pPr>
    </w:p>
    <w:p w:rsidR="00776418" w:rsidRDefault="00776418" w:rsidP="00E06AE1">
      <w:pPr>
        <w:jc w:val="center"/>
        <w:rPr>
          <w:rFonts w:cs="Arial"/>
          <w:b/>
          <w:bCs/>
          <w:szCs w:val="24"/>
        </w:rPr>
      </w:pPr>
    </w:p>
    <w:p w:rsidR="00776418" w:rsidRDefault="00776418" w:rsidP="00E06AE1">
      <w:pPr>
        <w:jc w:val="center"/>
        <w:rPr>
          <w:rFonts w:cs="Arial"/>
          <w:b/>
          <w:bCs/>
          <w:szCs w:val="24"/>
        </w:rPr>
      </w:pPr>
    </w:p>
    <w:p w:rsidR="00171D2B" w:rsidRDefault="00171D2B" w:rsidP="00E06AE1">
      <w:pPr>
        <w:jc w:val="center"/>
        <w:rPr>
          <w:rFonts w:cs="Arial"/>
          <w:b/>
          <w:bCs/>
          <w:szCs w:val="24"/>
        </w:rPr>
      </w:pPr>
    </w:p>
    <w:p w:rsidR="00171D2B" w:rsidRDefault="00171D2B" w:rsidP="00E06AE1">
      <w:pPr>
        <w:jc w:val="center"/>
        <w:rPr>
          <w:rFonts w:cs="Arial"/>
          <w:b/>
          <w:bCs/>
          <w:szCs w:val="24"/>
        </w:rPr>
      </w:pPr>
    </w:p>
    <w:p w:rsidR="00171D2B" w:rsidRDefault="00171D2B" w:rsidP="00E06AE1">
      <w:pPr>
        <w:jc w:val="center"/>
        <w:rPr>
          <w:rFonts w:cs="Arial"/>
          <w:b/>
          <w:bCs/>
          <w:szCs w:val="24"/>
        </w:rPr>
      </w:pPr>
    </w:p>
    <w:p w:rsidR="00171D2B" w:rsidRDefault="00171D2B" w:rsidP="00E06AE1">
      <w:pPr>
        <w:jc w:val="center"/>
        <w:rPr>
          <w:rFonts w:cs="Arial"/>
          <w:b/>
          <w:bCs/>
          <w:szCs w:val="24"/>
        </w:rPr>
      </w:pPr>
      <w:bookmarkStart w:id="0" w:name="_GoBack"/>
      <w:bookmarkEnd w:id="0"/>
    </w:p>
    <w:sectPr w:rsidR="00171D2B" w:rsidSect="00E06AE1">
      <w:pgSz w:w="11906" w:h="16838" w:code="9"/>
      <w:pgMar w:top="3403" w:right="1134" w:bottom="993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796" w:rsidRDefault="00594796" w:rsidP="00BF4860">
      <w:r>
        <w:separator/>
      </w:r>
    </w:p>
  </w:endnote>
  <w:endnote w:type="continuationSeparator" w:id="0">
    <w:p w:rsidR="00594796" w:rsidRDefault="00594796" w:rsidP="00BF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796" w:rsidRDefault="00594796" w:rsidP="00BF4860">
      <w:r>
        <w:separator/>
      </w:r>
    </w:p>
  </w:footnote>
  <w:footnote w:type="continuationSeparator" w:id="0">
    <w:p w:rsidR="00594796" w:rsidRDefault="00594796" w:rsidP="00BF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47A8"/>
    <w:multiLevelType w:val="singleLevel"/>
    <w:tmpl w:val="7DDE46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D7C0082"/>
    <w:multiLevelType w:val="hybridMultilevel"/>
    <w:tmpl w:val="5AC46C72"/>
    <w:lvl w:ilvl="0" w:tplc="E1982054">
      <w:start w:val="1"/>
      <w:numFmt w:val="upperRoman"/>
      <w:lvlText w:val="%1-"/>
      <w:lvlJc w:val="left"/>
      <w:pPr>
        <w:ind w:left="1653" w:hanging="9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D38AA32">
      <w:numFmt w:val="bullet"/>
      <w:lvlText w:val="•"/>
      <w:lvlJc w:val="left"/>
      <w:pPr>
        <w:ind w:left="2399" w:hanging="944"/>
      </w:pPr>
      <w:rPr>
        <w:rFonts w:hint="default"/>
        <w:lang w:val="pt-BR" w:eastAsia="pt-BR" w:bidi="pt-BR"/>
      </w:rPr>
    </w:lvl>
    <w:lvl w:ilvl="2" w:tplc="CCA20D8A">
      <w:numFmt w:val="bullet"/>
      <w:lvlText w:val="•"/>
      <w:lvlJc w:val="left"/>
      <w:pPr>
        <w:ind w:left="3153" w:hanging="944"/>
      </w:pPr>
      <w:rPr>
        <w:rFonts w:hint="default"/>
        <w:lang w:val="pt-BR" w:eastAsia="pt-BR" w:bidi="pt-BR"/>
      </w:rPr>
    </w:lvl>
    <w:lvl w:ilvl="3" w:tplc="DF5A26C0">
      <w:numFmt w:val="bullet"/>
      <w:lvlText w:val="•"/>
      <w:lvlJc w:val="left"/>
      <w:pPr>
        <w:ind w:left="3907" w:hanging="944"/>
      </w:pPr>
      <w:rPr>
        <w:rFonts w:hint="default"/>
        <w:lang w:val="pt-BR" w:eastAsia="pt-BR" w:bidi="pt-BR"/>
      </w:rPr>
    </w:lvl>
    <w:lvl w:ilvl="4" w:tplc="EE2CB5B4">
      <w:numFmt w:val="bullet"/>
      <w:lvlText w:val="•"/>
      <w:lvlJc w:val="left"/>
      <w:pPr>
        <w:ind w:left="4661" w:hanging="944"/>
      </w:pPr>
      <w:rPr>
        <w:rFonts w:hint="default"/>
        <w:lang w:val="pt-BR" w:eastAsia="pt-BR" w:bidi="pt-BR"/>
      </w:rPr>
    </w:lvl>
    <w:lvl w:ilvl="5" w:tplc="35E6171A">
      <w:numFmt w:val="bullet"/>
      <w:lvlText w:val="•"/>
      <w:lvlJc w:val="left"/>
      <w:pPr>
        <w:ind w:left="5415" w:hanging="944"/>
      </w:pPr>
      <w:rPr>
        <w:rFonts w:hint="default"/>
        <w:lang w:val="pt-BR" w:eastAsia="pt-BR" w:bidi="pt-BR"/>
      </w:rPr>
    </w:lvl>
    <w:lvl w:ilvl="6" w:tplc="99E0CCE2">
      <w:numFmt w:val="bullet"/>
      <w:lvlText w:val="•"/>
      <w:lvlJc w:val="left"/>
      <w:pPr>
        <w:ind w:left="6169" w:hanging="944"/>
      </w:pPr>
      <w:rPr>
        <w:rFonts w:hint="default"/>
        <w:lang w:val="pt-BR" w:eastAsia="pt-BR" w:bidi="pt-BR"/>
      </w:rPr>
    </w:lvl>
    <w:lvl w:ilvl="7" w:tplc="9A52E36C">
      <w:numFmt w:val="bullet"/>
      <w:lvlText w:val="•"/>
      <w:lvlJc w:val="left"/>
      <w:pPr>
        <w:ind w:left="6923" w:hanging="944"/>
      </w:pPr>
      <w:rPr>
        <w:rFonts w:hint="default"/>
        <w:lang w:val="pt-BR" w:eastAsia="pt-BR" w:bidi="pt-BR"/>
      </w:rPr>
    </w:lvl>
    <w:lvl w:ilvl="8" w:tplc="6B5E6CF0">
      <w:numFmt w:val="bullet"/>
      <w:lvlText w:val="•"/>
      <w:lvlJc w:val="left"/>
      <w:pPr>
        <w:ind w:left="7677" w:hanging="944"/>
      </w:pPr>
      <w:rPr>
        <w:rFonts w:hint="default"/>
        <w:lang w:val="pt-BR" w:eastAsia="pt-BR" w:bidi="pt-BR"/>
      </w:rPr>
    </w:lvl>
  </w:abstractNum>
  <w:abstractNum w:abstractNumId="3">
    <w:nsid w:val="120042B1"/>
    <w:multiLevelType w:val="hybridMultilevel"/>
    <w:tmpl w:val="583A3B5C"/>
    <w:lvl w:ilvl="0" w:tplc="0416000F">
      <w:start w:val="1"/>
      <w:numFmt w:val="decimal"/>
      <w:lvlText w:val="%1."/>
      <w:lvlJc w:val="left"/>
      <w:pPr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4">
    <w:nsid w:val="132C251B"/>
    <w:multiLevelType w:val="hybridMultilevel"/>
    <w:tmpl w:val="A0103544"/>
    <w:lvl w:ilvl="0" w:tplc="DA9E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33195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5DB21B4"/>
    <w:multiLevelType w:val="hybridMultilevel"/>
    <w:tmpl w:val="5BCAEF30"/>
    <w:lvl w:ilvl="0" w:tplc="9FFE7C84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602AAAC0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3DB2311E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CBA89312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C3BC9A48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405A2F42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CA4289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F8BCCA72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EB86F05E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7">
    <w:nsid w:val="16852F0D"/>
    <w:multiLevelType w:val="hybridMultilevel"/>
    <w:tmpl w:val="97ECDADE"/>
    <w:lvl w:ilvl="0" w:tplc="0416000F">
      <w:start w:val="1"/>
      <w:numFmt w:val="decimal"/>
      <w:lvlText w:val="%1."/>
      <w:lvlJc w:val="left"/>
      <w:pPr>
        <w:ind w:left="1644" w:hanging="360"/>
      </w:pPr>
    </w:lvl>
    <w:lvl w:ilvl="1" w:tplc="04160019" w:tentative="1">
      <w:start w:val="1"/>
      <w:numFmt w:val="lowerLetter"/>
      <w:lvlText w:val="%2."/>
      <w:lvlJc w:val="left"/>
      <w:pPr>
        <w:ind w:left="2364" w:hanging="360"/>
      </w:pPr>
    </w:lvl>
    <w:lvl w:ilvl="2" w:tplc="0416001B" w:tentative="1">
      <w:start w:val="1"/>
      <w:numFmt w:val="lowerRoman"/>
      <w:lvlText w:val="%3."/>
      <w:lvlJc w:val="right"/>
      <w:pPr>
        <w:ind w:left="3084" w:hanging="180"/>
      </w:pPr>
    </w:lvl>
    <w:lvl w:ilvl="3" w:tplc="0416000F" w:tentative="1">
      <w:start w:val="1"/>
      <w:numFmt w:val="decimal"/>
      <w:lvlText w:val="%4."/>
      <w:lvlJc w:val="left"/>
      <w:pPr>
        <w:ind w:left="3804" w:hanging="360"/>
      </w:pPr>
    </w:lvl>
    <w:lvl w:ilvl="4" w:tplc="04160019" w:tentative="1">
      <w:start w:val="1"/>
      <w:numFmt w:val="lowerLetter"/>
      <w:lvlText w:val="%5."/>
      <w:lvlJc w:val="left"/>
      <w:pPr>
        <w:ind w:left="4524" w:hanging="360"/>
      </w:pPr>
    </w:lvl>
    <w:lvl w:ilvl="5" w:tplc="0416001B" w:tentative="1">
      <w:start w:val="1"/>
      <w:numFmt w:val="lowerRoman"/>
      <w:lvlText w:val="%6."/>
      <w:lvlJc w:val="right"/>
      <w:pPr>
        <w:ind w:left="5244" w:hanging="180"/>
      </w:pPr>
    </w:lvl>
    <w:lvl w:ilvl="6" w:tplc="0416000F" w:tentative="1">
      <w:start w:val="1"/>
      <w:numFmt w:val="decimal"/>
      <w:lvlText w:val="%7."/>
      <w:lvlJc w:val="left"/>
      <w:pPr>
        <w:ind w:left="5964" w:hanging="360"/>
      </w:pPr>
    </w:lvl>
    <w:lvl w:ilvl="7" w:tplc="04160019" w:tentative="1">
      <w:start w:val="1"/>
      <w:numFmt w:val="lowerLetter"/>
      <w:lvlText w:val="%8."/>
      <w:lvlJc w:val="left"/>
      <w:pPr>
        <w:ind w:left="6684" w:hanging="360"/>
      </w:pPr>
    </w:lvl>
    <w:lvl w:ilvl="8" w:tplc="0416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8">
    <w:nsid w:val="17A554F7"/>
    <w:multiLevelType w:val="hybridMultilevel"/>
    <w:tmpl w:val="8996BB8C"/>
    <w:lvl w:ilvl="0" w:tplc="8388764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0"/>
        <w:szCs w:val="20"/>
        <w:lang w:val="pt-BR" w:eastAsia="pt-BR" w:bidi="pt-BR"/>
      </w:rPr>
    </w:lvl>
    <w:lvl w:ilvl="1" w:tplc="E5FCB782">
      <w:numFmt w:val="bullet"/>
      <w:lvlText w:val="•"/>
      <w:lvlJc w:val="left"/>
      <w:pPr>
        <w:ind w:left="1668" w:hanging="360"/>
      </w:pPr>
      <w:rPr>
        <w:rFonts w:hint="default"/>
        <w:lang w:val="pt-BR" w:eastAsia="pt-BR" w:bidi="pt-BR"/>
      </w:rPr>
    </w:lvl>
    <w:lvl w:ilvl="2" w:tplc="7A988B54">
      <w:numFmt w:val="bullet"/>
      <w:lvlText w:val="•"/>
      <w:lvlJc w:val="left"/>
      <w:pPr>
        <w:ind w:left="2516" w:hanging="360"/>
      </w:pPr>
      <w:rPr>
        <w:rFonts w:hint="default"/>
        <w:lang w:val="pt-BR" w:eastAsia="pt-BR" w:bidi="pt-BR"/>
      </w:rPr>
    </w:lvl>
    <w:lvl w:ilvl="3" w:tplc="84869238">
      <w:numFmt w:val="bullet"/>
      <w:lvlText w:val="•"/>
      <w:lvlJc w:val="left"/>
      <w:pPr>
        <w:ind w:left="3364" w:hanging="360"/>
      </w:pPr>
      <w:rPr>
        <w:rFonts w:hint="default"/>
        <w:lang w:val="pt-BR" w:eastAsia="pt-BR" w:bidi="pt-BR"/>
      </w:rPr>
    </w:lvl>
    <w:lvl w:ilvl="4" w:tplc="E49257B6">
      <w:numFmt w:val="bullet"/>
      <w:lvlText w:val="•"/>
      <w:lvlJc w:val="left"/>
      <w:pPr>
        <w:ind w:left="4212" w:hanging="360"/>
      </w:pPr>
      <w:rPr>
        <w:rFonts w:hint="default"/>
        <w:lang w:val="pt-BR" w:eastAsia="pt-BR" w:bidi="pt-BR"/>
      </w:rPr>
    </w:lvl>
    <w:lvl w:ilvl="5" w:tplc="73587A7A">
      <w:numFmt w:val="bullet"/>
      <w:lvlText w:val="•"/>
      <w:lvlJc w:val="left"/>
      <w:pPr>
        <w:ind w:left="5060" w:hanging="360"/>
      </w:pPr>
      <w:rPr>
        <w:rFonts w:hint="default"/>
        <w:lang w:val="pt-BR" w:eastAsia="pt-BR" w:bidi="pt-BR"/>
      </w:rPr>
    </w:lvl>
    <w:lvl w:ilvl="6" w:tplc="3E7CA58E">
      <w:numFmt w:val="bullet"/>
      <w:lvlText w:val="•"/>
      <w:lvlJc w:val="left"/>
      <w:pPr>
        <w:ind w:left="5908" w:hanging="360"/>
      </w:pPr>
      <w:rPr>
        <w:rFonts w:hint="default"/>
        <w:lang w:val="pt-BR" w:eastAsia="pt-BR" w:bidi="pt-BR"/>
      </w:rPr>
    </w:lvl>
    <w:lvl w:ilvl="7" w:tplc="C64CC9F6">
      <w:numFmt w:val="bullet"/>
      <w:lvlText w:val="•"/>
      <w:lvlJc w:val="left"/>
      <w:pPr>
        <w:ind w:left="6756" w:hanging="360"/>
      </w:pPr>
      <w:rPr>
        <w:rFonts w:hint="default"/>
        <w:lang w:val="pt-BR" w:eastAsia="pt-BR" w:bidi="pt-BR"/>
      </w:rPr>
    </w:lvl>
    <w:lvl w:ilvl="8" w:tplc="56B0F28E">
      <w:numFmt w:val="bullet"/>
      <w:lvlText w:val="•"/>
      <w:lvlJc w:val="left"/>
      <w:pPr>
        <w:ind w:left="7604" w:hanging="360"/>
      </w:pPr>
      <w:rPr>
        <w:rFonts w:hint="default"/>
        <w:lang w:val="pt-BR" w:eastAsia="pt-BR" w:bidi="pt-BR"/>
      </w:rPr>
    </w:lvl>
  </w:abstractNum>
  <w:abstractNum w:abstractNumId="9">
    <w:nsid w:val="190B67B4"/>
    <w:multiLevelType w:val="hybridMultilevel"/>
    <w:tmpl w:val="A7D87C0A"/>
    <w:lvl w:ilvl="0" w:tplc="0416000F">
      <w:start w:val="1"/>
      <w:numFmt w:val="decimal"/>
      <w:lvlText w:val="%1."/>
      <w:lvlJc w:val="left"/>
      <w:pPr>
        <w:ind w:left="28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FC79E8"/>
    <w:multiLevelType w:val="multilevel"/>
    <w:tmpl w:val="27E619E0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C983395"/>
    <w:multiLevelType w:val="hybridMultilevel"/>
    <w:tmpl w:val="4FDC4428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2">
    <w:nsid w:val="288069D9"/>
    <w:multiLevelType w:val="hybridMultilevel"/>
    <w:tmpl w:val="EA78802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0F96EB7"/>
    <w:multiLevelType w:val="hybridMultilevel"/>
    <w:tmpl w:val="5BF40C8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1F1251A"/>
    <w:multiLevelType w:val="hybridMultilevel"/>
    <w:tmpl w:val="1214E434"/>
    <w:lvl w:ilvl="0" w:tplc="0416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BB5C34"/>
    <w:multiLevelType w:val="hybridMultilevel"/>
    <w:tmpl w:val="F2924A30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34DF11A6"/>
    <w:multiLevelType w:val="hybridMultilevel"/>
    <w:tmpl w:val="06DA19D6"/>
    <w:lvl w:ilvl="0" w:tplc="B1301FD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77CC5"/>
    <w:multiLevelType w:val="multilevel"/>
    <w:tmpl w:val="A81E0C6C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88222FE"/>
    <w:multiLevelType w:val="hybridMultilevel"/>
    <w:tmpl w:val="D34A3608"/>
    <w:lvl w:ilvl="0" w:tplc="F542AEB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FC7A9D"/>
    <w:multiLevelType w:val="hybridMultilevel"/>
    <w:tmpl w:val="580E6B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AD0001"/>
    <w:multiLevelType w:val="hybridMultilevel"/>
    <w:tmpl w:val="5AC46C72"/>
    <w:lvl w:ilvl="0" w:tplc="E1982054">
      <w:start w:val="1"/>
      <w:numFmt w:val="upperRoman"/>
      <w:lvlText w:val="%1-"/>
      <w:lvlJc w:val="left"/>
      <w:pPr>
        <w:ind w:left="1768" w:hanging="9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D38AA32">
      <w:numFmt w:val="bullet"/>
      <w:lvlText w:val="•"/>
      <w:lvlJc w:val="left"/>
      <w:pPr>
        <w:ind w:left="2514" w:hanging="944"/>
      </w:pPr>
      <w:rPr>
        <w:rFonts w:hint="default"/>
        <w:lang w:val="pt-BR" w:eastAsia="pt-BR" w:bidi="pt-BR"/>
      </w:rPr>
    </w:lvl>
    <w:lvl w:ilvl="2" w:tplc="CCA20D8A">
      <w:numFmt w:val="bullet"/>
      <w:lvlText w:val="•"/>
      <w:lvlJc w:val="left"/>
      <w:pPr>
        <w:ind w:left="3268" w:hanging="944"/>
      </w:pPr>
      <w:rPr>
        <w:rFonts w:hint="default"/>
        <w:lang w:val="pt-BR" w:eastAsia="pt-BR" w:bidi="pt-BR"/>
      </w:rPr>
    </w:lvl>
    <w:lvl w:ilvl="3" w:tplc="DF5A26C0">
      <w:numFmt w:val="bullet"/>
      <w:lvlText w:val="•"/>
      <w:lvlJc w:val="left"/>
      <w:pPr>
        <w:ind w:left="4022" w:hanging="944"/>
      </w:pPr>
      <w:rPr>
        <w:rFonts w:hint="default"/>
        <w:lang w:val="pt-BR" w:eastAsia="pt-BR" w:bidi="pt-BR"/>
      </w:rPr>
    </w:lvl>
    <w:lvl w:ilvl="4" w:tplc="EE2CB5B4">
      <w:numFmt w:val="bullet"/>
      <w:lvlText w:val="•"/>
      <w:lvlJc w:val="left"/>
      <w:pPr>
        <w:ind w:left="4776" w:hanging="944"/>
      </w:pPr>
      <w:rPr>
        <w:rFonts w:hint="default"/>
        <w:lang w:val="pt-BR" w:eastAsia="pt-BR" w:bidi="pt-BR"/>
      </w:rPr>
    </w:lvl>
    <w:lvl w:ilvl="5" w:tplc="35E6171A">
      <w:numFmt w:val="bullet"/>
      <w:lvlText w:val="•"/>
      <w:lvlJc w:val="left"/>
      <w:pPr>
        <w:ind w:left="5530" w:hanging="944"/>
      </w:pPr>
      <w:rPr>
        <w:rFonts w:hint="default"/>
        <w:lang w:val="pt-BR" w:eastAsia="pt-BR" w:bidi="pt-BR"/>
      </w:rPr>
    </w:lvl>
    <w:lvl w:ilvl="6" w:tplc="99E0CCE2">
      <w:numFmt w:val="bullet"/>
      <w:lvlText w:val="•"/>
      <w:lvlJc w:val="left"/>
      <w:pPr>
        <w:ind w:left="6284" w:hanging="944"/>
      </w:pPr>
      <w:rPr>
        <w:rFonts w:hint="default"/>
        <w:lang w:val="pt-BR" w:eastAsia="pt-BR" w:bidi="pt-BR"/>
      </w:rPr>
    </w:lvl>
    <w:lvl w:ilvl="7" w:tplc="9A52E36C">
      <w:numFmt w:val="bullet"/>
      <w:lvlText w:val="•"/>
      <w:lvlJc w:val="left"/>
      <w:pPr>
        <w:ind w:left="7038" w:hanging="944"/>
      </w:pPr>
      <w:rPr>
        <w:rFonts w:hint="default"/>
        <w:lang w:val="pt-BR" w:eastAsia="pt-BR" w:bidi="pt-BR"/>
      </w:rPr>
    </w:lvl>
    <w:lvl w:ilvl="8" w:tplc="6B5E6CF0">
      <w:numFmt w:val="bullet"/>
      <w:lvlText w:val="•"/>
      <w:lvlJc w:val="left"/>
      <w:pPr>
        <w:ind w:left="7792" w:hanging="944"/>
      </w:pPr>
      <w:rPr>
        <w:rFonts w:hint="default"/>
        <w:lang w:val="pt-BR" w:eastAsia="pt-BR" w:bidi="pt-BR"/>
      </w:rPr>
    </w:lvl>
  </w:abstractNum>
  <w:abstractNum w:abstractNumId="21">
    <w:nsid w:val="5958523B"/>
    <w:multiLevelType w:val="hybridMultilevel"/>
    <w:tmpl w:val="AB64C72A"/>
    <w:lvl w:ilvl="0" w:tplc="0416000F">
      <w:start w:val="1"/>
      <w:numFmt w:val="decimal"/>
      <w:lvlText w:val="%1."/>
      <w:lvlJc w:val="left"/>
      <w:pPr>
        <w:ind w:left="177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2E1344"/>
    <w:multiLevelType w:val="multilevel"/>
    <w:tmpl w:val="928EE65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60987A83"/>
    <w:multiLevelType w:val="singleLevel"/>
    <w:tmpl w:val="B3040F3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68500E83"/>
    <w:multiLevelType w:val="hybridMultilevel"/>
    <w:tmpl w:val="E1B8EFE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70F83823"/>
    <w:multiLevelType w:val="hybridMultilevel"/>
    <w:tmpl w:val="B5EE1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92153"/>
    <w:multiLevelType w:val="hybridMultilevel"/>
    <w:tmpl w:val="F9EC6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F72AAE"/>
    <w:multiLevelType w:val="multilevel"/>
    <w:tmpl w:val="3D2A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94086F"/>
    <w:multiLevelType w:val="hybridMultilevel"/>
    <w:tmpl w:val="52FCE758"/>
    <w:lvl w:ilvl="0" w:tplc="A64887AA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12605EDA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572E189A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126C051A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047C61C6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6C74289C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5784C1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146004EE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89526FEC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29">
    <w:nsid w:val="7ACA5B06"/>
    <w:multiLevelType w:val="hybridMultilevel"/>
    <w:tmpl w:val="5AC46C72"/>
    <w:lvl w:ilvl="0" w:tplc="E1982054">
      <w:start w:val="1"/>
      <w:numFmt w:val="upperRoman"/>
      <w:lvlText w:val="%1-"/>
      <w:lvlJc w:val="left"/>
      <w:pPr>
        <w:ind w:left="1768" w:hanging="9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D38AA32">
      <w:numFmt w:val="bullet"/>
      <w:lvlText w:val="•"/>
      <w:lvlJc w:val="left"/>
      <w:pPr>
        <w:ind w:left="2514" w:hanging="944"/>
      </w:pPr>
      <w:rPr>
        <w:rFonts w:hint="default"/>
        <w:lang w:val="pt-BR" w:eastAsia="pt-BR" w:bidi="pt-BR"/>
      </w:rPr>
    </w:lvl>
    <w:lvl w:ilvl="2" w:tplc="CCA20D8A">
      <w:numFmt w:val="bullet"/>
      <w:lvlText w:val="•"/>
      <w:lvlJc w:val="left"/>
      <w:pPr>
        <w:ind w:left="3268" w:hanging="944"/>
      </w:pPr>
      <w:rPr>
        <w:rFonts w:hint="default"/>
        <w:lang w:val="pt-BR" w:eastAsia="pt-BR" w:bidi="pt-BR"/>
      </w:rPr>
    </w:lvl>
    <w:lvl w:ilvl="3" w:tplc="DF5A26C0">
      <w:numFmt w:val="bullet"/>
      <w:lvlText w:val="•"/>
      <w:lvlJc w:val="left"/>
      <w:pPr>
        <w:ind w:left="4022" w:hanging="944"/>
      </w:pPr>
      <w:rPr>
        <w:rFonts w:hint="default"/>
        <w:lang w:val="pt-BR" w:eastAsia="pt-BR" w:bidi="pt-BR"/>
      </w:rPr>
    </w:lvl>
    <w:lvl w:ilvl="4" w:tplc="EE2CB5B4">
      <w:numFmt w:val="bullet"/>
      <w:lvlText w:val="•"/>
      <w:lvlJc w:val="left"/>
      <w:pPr>
        <w:ind w:left="4776" w:hanging="944"/>
      </w:pPr>
      <w:rPr>
        <w:rFonts w:hint="default"/>
        <w:lang w:val="pt-BR" w:eastAsia="pt-BR" w:bidi="pt-BR"/>
      </w:rPr>
    </w:lvl>
    <w:lvl w:ilvl="5" w:tplc="35E6171A">
      <w:numFmt w:val="bullet"/>
      <w:lvlText w:val="•"/>
      <w:lvlJc w:val="left"/>
      <w:pPr>
        <w:ind w:left="5530" w:hanging="944"/>
      </w:pPr>
      <w:rPr>
        <w:rFonts w:hint="default"/>
        <w:lang w:val="pt-BR" w:eastAsia="pt-BR" w:bidi="pt-BR"/>
      </w:rPr>
    </w:lvl>
    <w:lvl w:ilvl="6" w:tplc="99E0CCE2">
      <w:numFmt w:val="bullet"/>
      <w:lvlText w:val="•"/>
      <w:lvlJc w:val="left"/>
      <w:pPr>
        <w:ind w:left="6284" w:hanging="944"/>
      </w:pPr>
      <w:rPr>
        <w:rFonts w:hint="default"/>
        <w:lang w:val="pt-BR" w:eastAsia="pt-BR" w:bidi="pt-BR"/>
      </w:rPr>
    </w:lvl>
    <w:lvl w:ilvl="7" w:tplc="9A52E36C">
      <w:numFmt w:val="bullet"/>
      <w:lvlText w:val="•"/>
      <w:lvlJc w:val="left"/>
      <w:pPr>
        <w:ind w:left="7038" w:hanging="944"/>
      </w:pPr>
      <w:rPr>
        <w:rFonts w:hint="default"/>
        <w:lang w:val="pt-BR" w:eastAsia="pt-BR" w:bidi="pt-BR"/>
      </w:rPr>
    </w:lvl>
    <w:lvl w:ilvl="8" w:tplc="6B5E6CF0">
      <w:numFmt w:val="bullet"/>
      <w:lvlText w:val="•"/>
      <w:lvlJc w:val="left"/>
      <w:pPr>
        <w:ind w:left="7792" w:hanging="944"/>
      </w:pPr>
      <w:rPr>
        <w:rFonts w:hint="default"/>
        <w:lang w:val="pt-BR" w:eastAsia="pt-BR" w:bidi="pt-BR"/>
      </w:rPr>
    </w:lvl>
  </w:abstractNum>
  <w:abstractNum w:abstractNumId="30">
    <w:nsid w:val="7C0820C7"/>
    <w:multiLevelType w:val="hybridMultilevel"/>
    <w:tmpl w:val="050870BC"/>
    <w:lvl w:ilvl="0" w:tplc="4F943582">
      <w:start w:val="1"/>
      <w:numFmt w:val="lowerLetter"/>
      <w:lvlText w:val="%1)"/>
      <w:lvlJc w:val="left"/>
      <w:pPr>
        <w:ind w:left="1037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57" w:hanging="360"/>
      </w:pPr>
    </w:lvl>
    <w:lvl w:ilvl="2" w:tplc="0416001B" w:tentative="1">
      <w:start w:val="1"/>
      <w:numFmt w:val="lowerRoman"/>
      <w:lvlText w:val="%3."/>
      <w:lvlJc w:val="right"/>
      <w:pPr>
        <w:ind w:left="2477" w:hanging="180"/>
      </w:pPr>
    </w:lvl>
    <w:lvl w:ilvl="3" w:tplc="0416000F" w:tentative="1">
      <w:start w:val="1"/>
      <w:numFmt w:val="decimal"/>
      <w:lvlText w:val="%4."/>
      <w:lvlJc w:val="left"/>
      <w:pPr>
        <w:ind w:left="3197" w:hanging="360"/>
      </w:pPr>
    </w:lvl>
    <w:lvl w:ilvl="4" w:tplc="04160019" w:tentative="1">
      <w:start w:val="1"/>
      <w:numFmt w:val="lowerLetter"/>
      <w:lvlText w:val="%5."/>
      <w:lvlJc w:val="left"/>
      <w:pPr>
        <w:ind w:left="3917" w:hanging="360"/>
      </w:pPr>
    </w:lvl>
    <w:lvl w:ilvl="5" w:tplc="0416001B" w:tentative="1">
      <w:start w:val="1"/>
      <w:numFmt w:val="lowerRoman"/>
      <w:lvlText w:val="%6."/>
      <w:lvlJc w:val="right"/>
      <w:pPr>
        <w:ind w:left="4637" w:hanging="180"/>
      </w:pPr>
    </w:lvl>
    <w:lvl w:ilvl="6" w:tplc="0416000F" w:tentative="1">
      <w:start w:val="1"/>
      <w:numFmt w:val="decimal"/>
      <w:lvlText w:val="%7."/>
      <w:lvlJc w:val="left"/>
      <w:pPr>
        <w:ind w:left="5357" w:hanging="360"/>
      </w:pPr>
    </w:lvl>
    <w:lvl w:ilvl="7" w:tplc="04160019" w:tentative="1">
      <w:start w:val="1"/>
      <w:numFmt w:val="lowerLetter"/>
      <w:lvlText w:val="%8."/>
      <w:lvlJc w:val="left"/>
      <w:pPr>
        <w:ind w:left="6077" w:hanging="360"/>
      </w:pPr>
    </w:lvl>
    <w:lvl w:ilvl="8" w:tplc="0416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">
    <w:nsid w:val="7F856525"/>
    <w:multiLevelType w:val="hybridMultilevel"/>
    <w:tmpl w:val="3CE0B998"/>
    <w:lvl w:ilvl="0" w:tplc="1D047E42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7"/>
  </w:num>
  <w:num w:numId="4">
    <w:abstractNumId w:val="16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3"/>
  </w:num>
  <w:num w:numId="15">
    <w:abstractNumId w:val="7"/>
  </w:num>
  <w:num w:numId="16">
    <w:abstractNumId w:val="3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"/>
  </w:num>
  <w:num w:numId="25">
    <w:abstractNumId w:val="23"/>
  </w:num>
  <w:num w:numId="26">
    <w:abstractNumId w:val="14"/>
  </w:num>
  <w:num w:numId="27">
    <w:abstractNumId w:val="30"/>
  </w:num>
  <w:num w:numId="28">
    <w:abstractNumId w:val="4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8"/>
  </w:num>
  <w:num w:numId="32">
    <w:abstractNumId w:val="8"/>
  </w:num>
  <w:num w:numId="33">
    <w:abstractNumId w:val="29"/>
  </w:num>
  <w:num w:numId="34">
    <w:abstractNumId w:val="2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F10"/>
    <w:rsid w:val="000050A8"/>
    <w:rsid w:val="0000743C"/>
    <w:rsid w:val="00013D81"/>
    <w:rsid w:val="0002106A"/>
    <w:rsid w:val="00022970"/>
    <w:rsid w:val="000264D5"/>
    <w:rsid w:val="00030352"/>
    <w:rsid w:val="0003048E"/>
    <w:rsid w:val="00037FAC"/>
    <w:rsid w:val="000530C8"/>
    <w:rsid w:val="00055D54"/>
    <w:rsid w:val="0005750F"/>
    <w:rsid w:val="0006011D"/>
    <w:rsid w:val="00062698"/>
    <w:rsid w:val="000650CD"/>
    <w:rsid w:val="000675F7"/>
    <w:rsid w:val="000731D7"/>
    <w:rsid w:val="00076621"/>
    <w:rsid w:val="00083600"/>
    <w:rsid w:val="00083C3F"/>
    <w:rsid w:val="00085C4B"/>
    <w:rsid w:val="000A1222"/>
    <w:rsid w:val="000B21F5"/>
    <w:rsid w:val="000B2513"/>
    <w:rsid w:val="000B7E23"/>
    <w:rsid w:val="000C028D"/>
    <w:rsid w:val="000D5D42"/>
    <w:rsid w:val="000F3CE6"/>
    <w:rsid w:val="0010109E"/>
    <w:rsid w:val="001026B4"/>
    <w:rsid w:val="0011149F"/>
    <w:rsid w:val="0011239E"/>
    <w:rsid w:val="00116462"/>
    <w:rsid w:val="00116C22"/>
    <w:rsid w:val="00124042"/>
    <w:rsid w:val="001274C2"/>
    <w:rsid w:val="00130B7D"/>
    <w:rsid w:val="001354C7"/>
    <w:rsid w:val="00141B0D"/>
    <w:rsid w:val="00143939"/>
    <w:rsid w:val="00151545"/>
    <w:rsid w:val="00157624"/>
    <w:rsid w:val="00162074"/>
    <w:rsid w:val="00171D2B"/>
    <w:rsid w:val="0017421F"/>
    <w:rsid w:val="001972E8"/>
    <w:rsid w:val="001A27C3"/>
    <w:rsid w:val="001A625F"/>
    <w:rsid w:val="001C3000"/>
    <w:rsid w:val="001C53E2"/>
    <w:rsid w:val="001C5816"/>
    <w:rsid w:val="001D39F1"/>
    <w:rsid w:val="001D49F7"/>
    <w:rsid w:val="001E02B1"/>
    <w:rsid w:val="001E61C3"/>
    <w:rsid w:val="001F0EDB"/>
    <w:rsid w:val="001F1929"/>
    <w:rsid w:val="00205A24"/>
    <w:rsid w:val="002104A2"/>
    <w:rsid w:val="00210691"/>
    <w:rsid w:val="0022392C"/>
    <w:rsid w:val="0022555B"/>
    <w:rsid w:val="00227ABF"/>
    <w:rsid w:val="00230B54"/>
    <w:rsid w:val="00242AF2"/>
    <w:rsid w:val="00253216"/>
    <w:rsid w:val="00267405"/>
    <w:rsid w:val="002711DB"/>
    <w:rsid w:val="00271A89"/>
    <w:rsid w:val="00274B08"/>
    <w:rsid w:val="00274EE4"/>
    <w:rsid w:val="00276663"/>
    <w:rsid w:val="00286440"/>
    <w:rsid w:val="00294907"/>
    <w:rsid w:val="002A46FF"/>
    <w:rsid w:val="002A4CFF"/>
    <w:rsid w:val="002B4971"/>
    <w:rsid w:val="002C2367"/>
    <w:rsid w:val="002C4193"/>
    <w:rsid w:val="002D23BE"/>
    <w:rsid w:val="002D5363"/>
    <w:rsid w:val="002D6579"/>
    <w:rsid w:val="002E4EAC"/>
    <w:rsid w:val="002E7EED"/>
    <w:rsid w:val="002F3B0C"/>
    <w:rsid w:val="002F52C6"/>
    <w:rsid w:val="002F5CC7"/>
    <w:rsid w:val="00305339"/>
    <w:rsid w:val="003066B8"/>
    <w:rsid w:val="00320860"/>
    <w:rsid w:val="00324F8D"/>
    <w:rsid w:val="00326EEB"/>
    <w:rsid w:val="00327DA7"/>
    <w:rsid w:val="0033007F"/>
    <w:rsid w:val="003359D0"/>
    <w:rsid w:val="0034103A"/>
    <w:rsid w:val="00341B01"/>
    <w:rsid w:val="00343C7D"/>
    <w:rsid w:val="00354652"/>
    <w:rsid w:val="0036217E"/>
    <w:rsid w:val="00370EB7"/>
    <w:rsid w:val="003769A0"/>
    <w:rsid w:val="00380604"/>
    <w:rsid w:val="00380CC0"/>
    <w:rsid w:val="003905AE"/>
    <w:rsid w:val="003A234E"/>
    <w:rsid w:val="003A305E"/>
    <w:rsid w:val="003A3457"/>
    <w:rsid w:val="003A4369"/>
    <w:rsid w:val="003A54B6"/>
    <w:rsid w:val="003B05E3"/>
    <w:rsid w:val="003B44AC"/>
    <w:rsid w:val="003B4C8B"/>
    <w:rsid w:val="003C043C"/>
    <w:rsid w:val="003C09CF"/>
    <w:rsid w:val="003D2A05"/>
    <w:rsid w:val="003D7898"/>
    <w:rsid w:val="003D7D43"/>
    <w:rsid w:val="003E1113"/>
    <w:rsid w:val="003E47DC"/>
    <w:rsid w:val="003F09E7"/>
    <w:rsid w:val="003F7E5B"/>
    <w:rsid w:val="00411E9E"/>
    <w:rsid w:val="00414A9E"/>
    <w:rsid w:val="00415B22"/>
    <w:rsid w:val="00423D53"/>
    <w:rsid w:val="00426C11"/>
    <w:rsid w:val="004300EA"/>
    <w:rsid w:val="00430D6E"/>
    <w:rsid w:val="0043626D"/>
    <w:rsid w:val="0043734B"/>
    <w:rsid w:val="00440D3E"/>
    <w:rsid w:val="00444F44"/>
    <w:rsid w:val="00454095"/>
    <w:rsid w:val="00466C85"/>
    <w:rsid w:val="004741E4"/>
    <w:rsid w:val="00475AF0"/>
    <w:rsid w:val="0049734A"/>
    <w:rsid w:val="00497F9E"/>
    <w:rsid w:val="004A2395"/>
    <w:rsid w:val="004A30AA"/>
    <w:rsid w:val="004A4598"/>
    <w:rsid w:val="004A7991"/>
    <w:rsid w:val="004B0CE8"/>
    <w:rsid w:val="004B3466"/>
    <w:rsid w:val="004C74C5"/>
    <w:rsid w:val="004D5B06"/>
    <w:rsid w:val="004D620E"/>
    <w:rsid w:val="004D72A7"/>
    <w:rsid w:val="004E54BD"/>
    <w:rsid w:val="004F3FB5"/>
    <w:rsid w:val="004F5F05"/>
    <w:rsid w:val="0050393C"/>
    <w:rsid w:val="00510870"/>
    <w:rsid w:val="005135FA"/>
    <w:rsid w:val="00513F60"/>
    <w:rsid w:val="00532C62"/>
    <w:rsid w:val="005429CE"/>
    <w:rsid w:val="00550CE2"/>
    <w:rsid w:val="00553A85"/>
    <w:rsid w:val="00562DDB"/>
    <w:rsid w:val="00566A2B"/>
    <w:rsid w:val="00570F10"/>
    <w:rsid w:val="00573EB6"/>
    <w:rsid w:val="005746AD"/>
    <w:rsid w:val="0057782B"/>
    <w:rsid w:val="0058023C"/>
    <w:rsid w:val="005827F6"/>
    <w:rsid w:val="00583F98"/>
    <w:rsid w:val="00585D8A"/>
    <w:rsid w:val="005903BE"/>
    <w:rsid w:val="00591733"/>
    <w:rsid w:val="00592AAE"/>
    <w:rsid w:val="00593613"/>
    <w:rsid w:val="00593CE6"/>
    <w:rsid w:val="00594796"/>
    <w:rsid w:val="005957DD"/>
    <w:rsid w:val="005A107E"/>
    <w:rsid w:val="005A7150"/>
    <w:rsid w:val="005B0EF0"/>
    <w:rsid w:val="005B777B"/>
    <w:rsid w:val="005C5BA2"/>
    <w:rsid w:val="005D0C7A"/>
    <w:rsid w:val="005F5557"/>
    <w:rsid w:val="005F660B"/>
    <w:rsid w:val="005F76F4"/>
    <w:rsid w:val="006016D3"/>
    <w:rsid w:val="006017D4"/>
    <w:rsid w:val="00606ED1"/>
    <w:rsid w:val="006073C0"/>
    <w:rsid w:val="00610D69"/>
    <w:rsid w:val="00616151"/>
    <w:rsid w:val="00616947"/>
    <w:rsid w:val="00617545"/>
    <w:rsid w:val="00617D10"/>
    <w:rsid w:val="00620227"/>
    <w:rsid w:val="00633988"/>
    <w:rsid w:val="00634691"/>
    <w:rsid w:val="00635E99"/>
    <w:rsid w:val="006365BB"/>
    <w:rsid w:val="00637995"/>
    <w:rsid w:val="00637D94"/>
    <w:rsid w:val="006403BA"/>
    <w:rsid w:val="00652B98"/>
    <w:rsid w:val="00663997"/>
    <w:rsid w:val="00663FDB"/>
    <w:rsid w:val="006665DF"/>
    <w:rsid w:val="00666703"/>
    <w:rsid w:val="00670E35"/>
    <w:rsid w:val="006774F4"/>
    <w:rsid w:val="00682239"/>
    <w:rsid w:val="00682C1A"/>
    <w:rsid w:val="00683F4A"/>
    <w:rsid w:val="006840A8"/>
    <w:rsid w:val="00684F59"/>
    <w:rsid w:val="00690C4E"/>
    <w:rsid w:val="00695096"/>
    <w:rsid w:val="006A2E16"/>
    <w:rsid w:val="006B2A7E"/>
    <w:rsid w:val="006B2C5E"/>
    <w:rsid w:val="006B5E9D"/>
    <w:rsid w:val="006C3555"/>
    <w:rsid w:val="006C7737"/>
    <w:rsid w:val="006C7A0B"/>
    <w:rsid w:val="006D0157"/>
    <w:rsid w:val="006D259C"/>
    <w:rsid w:val="006D4F8D"/>
    <w:rsid w:val="006F03B5"/>
    <w:rsid w:val="006F55AC"/>
    <w:rsid w:val="006F5BE5"/>
    <w:rsid w:val="006F6CA8"/>
    <w:rsid w:val="0070040E"/>
    <w:rsid w:val="00700EB2"/>
    <w:rsid w:val="00701CF0"/>
    <w:rsid w:val="007137FD"/>
    <w:rsid w:val="00717CC7"/>
    <w:rsid w:val="00722CDB"/>
    <w:rsid w:val="007243A1"/>
    <w:rsid w:val="00726CD1"/>
    <w:rsid w:val="007338CE"/>
    <w:rsid w:val="007508E9"/>
    <w:rsid w:val="007525FF"/>
    <w:rsid w:val="00752702"/>
    <w:rsid w:val="007555A1"/>
    <w:rsid w:val="0076132F"/>
    <w:rsid w:val="007641C1"/>
    <w:rsid w:val="00776418"/>
    <w:rsid w:val="0078121F"/>
    <w:rsid w:val="007852F1"/>
    <w:rsid w:val="00786AD4"/>
    <w:rsid w:val="00792A99"/>
    <w:rsid w:val="00792AD8"/>
    <w:rsid w:val="007A00A8"/>
    <w:rsid w:val="007A03DE"/>
    <w:rsid w:val="007A348C"/>
    <w:rsid w:val="007A445E"/>
    <w:rsid w:val="007A4E7E"/>
    <w:rsid w:val="007A5C9A"/>
    <w:rsid w:val="007A6A54"/>
    <w:rsid w:val="007B1310"/>
    <w:rsid w:val="007B7D5F"/>
    <w:rsid w:val="007B7E13"/>
    <w:rsid w:val="007C002B"/>
    <w:rsid w:val="007C2EA4"/>
    <w:rsid w:val="007D041F"/>
    <w:rsid w:val="007D592F"/>
    <w:rsid w:val="007D7842"/>
    <w:rsid w:val="007E0BEE"/>
    <w:rsid w:val="007E37AB"/>
    <w:rsid w:val="007E7313"/>
    <w:rsid w:val="007E74D9"/>
    <w:rsid w:val="007E7826"/>
    <w:rsid w:val="007F0056"/>
    <w:rsid w:val="007F3982"/>
    <w:rsid w:val="007F54D1"/>
    <w:rsid w:val="00816B91"/>
    <w:rsid w:val="00820A93"/>
    <w:rsid w:val="0082497B"/>
    <w:rsid w:val="0082516B"/>
    <w:rsid w:val="00832881"/>
    <w:rsid w:val="0083563E"/>
    <w:rsid w:val="00836769"/>
    <w:rsid w:val="008373C6"/>
    <w:rsid w:val="0083749D"/>
    <w:rsid w:val="00844BA8"/>
    <w:rsid w:val="00852F68"/>
    <w:rsid w:val="008607F5"/>
    <w:rsid w:val="00866BC3"/>
    <w:rsid w:val="00885288"/>
    <w:rsid w:val="00886C79"/>
    <w:rsid w:val="008A6F49"/>
    <w:rsid w:val="008B1E21"/>
    <w:rsid w:val="008B240E"/>
    <w:rsid w:val="008B26CA"/>
    <w:rsid w:val="008B3358"/>
    <w:rsid w:val="008B4656"/>
    <w:rsid w:val="008B5368"/>
    <w:rsid w:val="008B5FC9"/>
    <w:rsid w:val="008B76CF"/>
    <w:rsid w:val="008B7C35"/>
    <w:rsid w:val="008C2306"/>
    <w:rsid w:val="008C613B"/>
    <w:rsid w:val="008E23A2"/>
    <w:rsid w:val="008E3E55"/>
    <w:rsid w:val="008F3BDA"/>
    <w:rsid w:val="00902484"/>
    <w:rsid w:val="0090312A"/>
    <w:rsid w:val="009048AE"/>
    <w:rsid w:val="00911B04"/>
    <w:rsid w:val="009235E9"/>
    <w:rsid w:val="0092442A"/>
    <w:rsid w:val="009249F1"/>
    <w:rsid w:val="009329C1"/>
    <w:rsid w:val="009352D3"/>
    <w:rsid w:val="009354C5"/>
    <w:rsid w:val="00944147"/>
    <w:rsid w:val="00946993"/>
    <w:rsid w:val="00954E31"/>
    <w:rsid w:val="00976EE9"/>
    <w:rsid w:val="00991F3D"/>
    <w:rsid w:val="009924BE"/>
    <w:rsid w:val="00993D47"/>
    <w:rsid w:val="00993E57"/>
    <w:rsid w:val="00995D46"/>
    <w:rsid w:val="009967AE"/>
    <w:rsid w:val="00997AFD"/>
    <w:rsid w:val="009A44BD"/>
    <w:rsid w:val="009B1183"/>
    <w:rsid w:val="009B1482"/>
    <w:rsid w:val="009B42D7"/>
    <w:rsid w:val="009E079A"/>
    <w:rsid w:val="009E14BB"/>
    <w:rsid w:val="009E177C"/>
    <w:rsid w:val="009E4D6C"/>
    <w:rsid w:val="009F09EC"/>
    <w:rsid w:val="009F4929"/>
    <w:rsid w:val="009F585A"/>
    <w:rsid w:val="00A00829"/>
    <w:rsid w:val="00A03707"/>
    <w:rsid w:val="00A069A9"/>
    <w:rsid w:val="00A075FC"/>
    <w:rsid w:val="00A102CA"/>
    <w:rsid w:val="00A11D91"/>
    <w:rsid w:val="00A139EB"/>
    <w:rsid w:val="00A146FD"/>
    <w:rsid w:val="00A16E8F"/>
    <w:rsid w:val="00A3343C"/>
    <w:rsid w:val="00A36346"/>
    <w:rsid w:val="00A368FC"/>
    <w:rsid w:val="00A4381B"/>
    <w:rsid w:val="00A43CC3"/>
    <w:rsid w:val="00A56AB9"/>
    <w:rsid w:val="00A56C6A"/>
    <w:rsid w:val="00A6483D"/>
    <w:rsid w:val="00A76DB3"/>
    <w:rsid w:val="00A83790"/>
    <w:rsid w:val="00A92410"/>
    <w:rsid w:val="00A972E3"/>
    <w:rsid w:val="00AA0D4C"/>
    <w:rsid w:val="00AA2AD6"/>
    <w:rsid w:val="00AA59C4"/>
    <w:rsid w:val="00AA7272"/>
    <w:rsid w:val="00AB7C94"/>
    <w:rsid w:val="00AC6A8F"/>
    <w:rsid w:val="00AD49F0"/>
    <w:rsid w:val="00AD7C18"/>
    <w:rsid w:val="00AE2040"/>
    <w:rsid w:val="00AE3361"/>
    <w:rsid w:val="00AF3ABD"/>
    <w:rsid w:val="00AF60A2"/>
    <w:rsid w:val="00B03F96"/>
    <w:rsid w:val="00B162D0"/>
    <w:rsid w:val="00B249C4"/>
    <w:rsid w:val="00B26551"/>
    <w:rsid w:val="00B30C36"/>
    <w:rsid w:val="00B31BD0"/>
    <w:rsid w:val="00B3634F"/>
    <w:rsid w:val="00B37F82"/>
    <w:rsid w:val="00B40823"/>
    <w:rsid w:val="00B42E25"/>
    <w:rsid w:val="00B50CA1"/>
    <w:rsid w:val="00B516F6"/>
    <w:rsid w:val="00B566D9"/>
    <w:rsid w:val="00B578E5"/>
    <w:rsid w:val="00B63BBD"/>
    <w:rsid w:val="00B716B3"/>
    <w:rsid w:val="00B73728"/>
    <w:rsid w:val="00B774DE"/>
    <w:rsid w:val="00B82F1A"/>
    <w:rsid w:val="00B835E2"/>
    <w:rsid w:val="00B86C94"/>
    <w:rsid w:val="00B96B4D"/>
    <w:rsid w:val="00B9769E"/>
    <w:rsid w:val="00BA2491"/>
    <w:rsid w:val="00BB1CCA"/>
    <w:rsid w:val="00BB3C75"/>
    <w:rsid w:val="00BB47DA"/>
    <w:rsid w:val="00BB5147"/>
    <w:rsid w:val="00BB5176"/>
    <w:rsid w:val="00BB745A"/>
    <w:rsid w:val="00BB7B90"/>
    <w:rsid w:val="00BC6312"/>
    <w:rsid w:val="00BD25AD"/>
    <w:rsid w:val="00BF10BF"/>
    <w:rsid w:val="00BF28F6"/>
    <w:rsid w:val="00BF2B8B"/>
    <w:rsid w:val="00BF32D2"/>
    <w:rsid w:val="00BF4860"/>
    <w:rsid w:val="00C03934"/>
    <w:rsid w:val="00C05D71"/>
    <w:rsid w:val="00C1390F"/>
    <w:rsid w:val="00C15049"/>
    <w:rsid w:val="00C17DF3"/>
    <w:rsid w:val="00C2622C"/>
    <w:rsid w:val="00C27C3A"/>
    <w:rsid w:val="00C31630"/>
    <w:rsid w:val="00C412B6"/>
    <w:rsid w:val="00C44768"/>
    <w:rsid w:val="00C52470"/>
    <w:rsid w:val="00C56E5E"/>
    <w:rsid w:val="00C72A4F"/>
    <w:rsid w:val="00C76E96"/>
    <w:rsid w:val="00C81F8F"/>
    <w:rsid w:val="00C87498"/>
    <w:rsid w:val="00CA1A5E"/>
    <w:rsid w:val="00CA58BA"/>
    <w:rsid w:val="00CA77A7"/>
    <w:rsid w:val="00CC36F3"/>
    <w:rsid w:val="00CC5829"/>
    <w:rsid w:val="00CC5BAD"/>
    <w:rsid w:val="00CD1E38"/>
    <w:rsid w:val="00CD5484"/>
    <w:rsid w:val="00CE5432"/>
    <w:rsid w:val="00CF4981"/>
    <w:rsid w:val="00D032D6"/>
    <w:rsid w:val="00D045D4"/>
    <w:rsid w:val="00D109B8"/>
    <w:rsid w:val="00D133CF"/>
    <w:rsid w:val="00D14450"/>
    <w:rsid w:val="00D15502"/>
    <w:rsid w:val="00D2509F"/>
    <w:rsid w:val="00D26D31"/>
    <w:rsid w:val="00D3226C"/>
    <w:rsid w:val="00D5151A"/>
    <w:rsid w:val="00D63A3C"/>
    <w:rsid w:val="00D64199"/>
    <w:rsid w:val="00D65265"/>
    <w:rsid w:val="00D708E8"/>
    <w:rsid w:val="00D72C45"/>
    <w:rsid w:val="00D81DC3"/>
    <w:rsid w:val="00D92397"/>
    <w:rsid w:val="00DA4A4D"/>
    <w:rsid w:val="00DA4B43"/>
    <w:rsid w:val="00DA6568"/>
    <w:rsid w:val="00DA72F0"/>
    <w:rsid w:val="00DB5243"/>
    <w:rsid w:val="00DC10CA"/>
    <w:rsid w:val="00DC2662"/>
    <w:rsid w:val="00DC32FA"/>
    <w:rsid w:val="00DC7649"/>
    <w:rsid w:val="00DD18FE"/>
    <w:rsid w:val="00DD1EFF"/>
    <w:rsid w:val="00DE7A7F"/>
    <w:rsid w:val="00DF4BFF"/>
    <w:rsid w:val="00DF6946"/>
    <w:rsid w:val="00E048A9"/>
    <w:rsid w:val="00E06AE1"/>
    <w:rsid w:val="00E20499"/>
    <w:rsid w:val="00E30455"/>
    <w:rsid w:val="00E32507"/>
    <w:rsid w:val="00E40EC7"/>
    <w:rsid w:val="00E4411E"/>
    <w:rsid w:val="00E67DFB"/>
    <w:rsid w:val="00E722D2"/>
    <w:rsid w:val="00E7324C"/>
    <w:rsid w:val="00E73B21"/>
    <w:rsid w:val="00E746BF"/>
    <w:rsid w:val="00E8392F"/>
    <w:rsid w:val="00E86B35"/>
    <w:rsid w:val="00E877B2"/>
    <w:rsid w:val="00E96334"/>
    <w:rsid w:val="00E96FCE"/>
    <w:rsid w:val="00EA7950"/>
    <w:rsid w:val="00EB1334"/>
    <w:rsid w:val="00EB2A04"/>
    <w:rsid w:val="00EB7CF7"/>
    <w:rsid w:val="00EC17FA"/>
    <w:rsid w:val="00EC548E"/>
    <w:rsid w:val="00ED4080"/>
    <w:rsid w:val="00EE3008"/>
    <w:rsid w:val="00EE3A1A"/>
    <w:rsid w:val="00EE6D84"/>
    <w:rsid w:val="00EF4EF2"/>
    <w:rsid w:val="00EF60F8"/>
    <w:rsid w:val="00F01099"/>
    <w:rsid w:val="00F043FD"/>
    <w:rsid w:val="00F141AE"/>
    <w:rsid w:val="00F17CDD"/>
    <w:rsid w:val="00F25671"/>
    <w:rsid w:val="00F303D8"/>
    <w:rsid w:val="00F31893"/>
    <w:rsid w:val="00F504AA"/>
    <w:rsid w:val="00F518DC"/>
    <w:rsid w:val="00F529D4"/>
    <w:rsid w:val="00F55E9E"/>
    <w:rsid w:val="00F60E96"/>
    <w:rsid w:val="00F72BEC"/>
    <w:rsid w:val="00F776AB"/>
    <w:rsid w:val="00F83941"/>
    <w:rsid w:val="00F94D06"/>
    <w:rsid w:val="00F95329"/>
    <w:rsid w:val="00FB2303"/>
    <w:rsid w:val="00FB2F4B"/>
    <w:rsid w:val="00FB358F"/>
    <w:rsid w:val="00FB3D15"/>
    <w:rsid w:val="00FB627D"/>
    <w:rsid w:val="00FB6B94"/>
    <w:rsid w:val="00FC1B15"/>
    <w:rsid w:val="00FC5A3A"/>
    <w:rsid w:val="00FC645E"/>
    <w:rsid w:val="00FE1914"/>
    <w:rsid w:val="00FF28CB"/>
    <w:rsid w:val="00FF3ED8"/>
    <w:rsid w:val="00FF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7E"/>
    <w:pPr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B0E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A6F49"/>
    <w:pPr>
      <w:keepNext/>
      <w:outlineLvl w:val="1"/>
    </w:pPr>
    <w:rPr>
      <w:rFonts w:eastAsia="Times New Roman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02C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9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2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860"/>
  </w:style>
  <w:style w:type="paragraph" w:styleId="Rodap">
    <w:name w:val="footer"/>
    <w:basedOn w:val="Normal"/>
    <w:link w:val="Rodap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860"/>
  </w:style>
  <w:style w:type="table" w:styleId="Tabelacomgrade">
    <w:name w:val="Table Grid"/>
    <w:basedOn w:val="Tabelanormal"/>
    <w:uiPriority w:val="39"/>
    <w:rsid w:val="007B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469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346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D39F1"/>
    <w:rPr>
      <w:color w:val="0000FF"/>
      <w:u w:val="single"/>
    </w:rPr>
  </w:style>
  <w:style w:type="paragraph" w:customStyle="1" w:styleId="WW-Recuodecorpodetexto3">
    <w:name w:val="WW-Recuo de corpo de texto 3"/>
    <w:basedOn w:val="Normal"/>
    <w:rsid w:val="001D39F1"/>
    <w:pPr>
      <w:suppressAutoHyphens/>
      <w:autoSpaceDE w:val="0"/>
      <w:ind w:left="3119"/>
    </w:pPr>
    <w:rPr>
      <w:rFonts w:eastAsia="Times New Roman" w:cs="Arial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E7324C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324C"/>
    <w:pPr>
      <w:ind w:left="2160"/>
    </w:pPr>
    <w:rPr>
      <w:rFonts w:ascii="Times New Roman" w:eastAsia="Times New Roman" w:hAnsi="Times New Roman"/>
      <w:b/>
      <w:sz w:val="28"/>
      <w:szCs w:val="20"/>
    </w:rPr>
  </w:style>
  <w:style w:type="character" w:customStyle="1" w:styleId="RecuodecorpodetextoChar">
    <w:name w:val="Recuo de corpo de texto Char"/>
    <w:link w:val="Recuodecorpodetexto"/>
    <w:uiPriority w:val="99"/>
    <w:rsid w:val="00E7324C"/>
    <w:rPr>
      <w:rFonts w:ascii="Times New Roman" w:eastAsia="Times New Roman" w:hAnsi="Times New Roman"/>
      <w:b/>
      <w:sz w:val="28"/>
    </w:rPr>
  </w:style>
  <w:style w:type="character" w:customStyle="1" w:styleId="Ttulo2Char">
    <w:name w:val="Título 2 Char"/>
    <w:link w:val="Ttulo2"/>
    <w:semiHidden/>
    <w:rsid w:val="008A6F49"/>
    <w:rPr>
      <w:rFonts w:ascii="Arial" w:eastAsia="Times New Roman" w:hAnsi="Arial" w:cs="Arial"/>
      <w:b/>
      <w:sz w:val="24"/>
    </w:rPr>
  </w:style>
  <w:style w:type="character" w:customStyle="1" w:styleId="Ttulo5Char">
    <w:name w:val="Título 5 Char"/>
    <w:link w:val="Ttulo5"/>
    <w:uiPriority w:val="9"/>
    <w:semiHidden/>
    <w:rsid w:val="000A122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pple-converted-space">
    <w:name w:val="apple-converted-space"/>
    <w:basedOn w:val="Fontepargpadro"/>
    <w:rsid w:val="000A1222"/>
  </w:style>
  <w:style w:type="paragraph" w:styleId="PargrafodaLista">
    <w:name w:val="List Paragraph"/>
    <w:basedOn w:val="Normal"/>
    <w:uiPriority w:val="1"/>
    <w:qFormat/>
    <w:rsid w:val="00DF4BFF"/>
    <w:pPr>
      <w:ind w:left="720"/>
      <w:contextualSpacing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3Char">
    <w:name w:val="Título 3 Char"/>
    <w:link w:val="Ttulo3"/>
    <w:uiPriority w:val="9"/>
    <w:semiHidden/>
    <w:rsid w:val="00A102C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">
    <w:name w:val="Title"/>
    <w:basedOn w:val="Normal"/>
    <w:next w:val="Normal"/>
    <w:link w:val="TtuloChar"/>
    <w:uiPriority w:val="99"/>
    <w:qFormat/>
    <w:rsid w:val="00C81F8F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rsid w:val="00C81F8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A11D91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1Char">
    <w:name w:val="Título 1 Char"/>
    <w:link w:val="Ttulo1"/>
    <w:uiPriority w:val="9"/>
    <w:rsid w:val="005B0E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ntepargpadro8">
    <w:name w:val="Fonte parág. padrão8"/>
    <w:rsid w:val="00415B22"/>
  </w:style>
  <w:style w:type="character" w:customStyle="1" w:styleId="il">
    <w:name w:val="il"/>
    <w:basedOn w:val="Fontepargpadro"/>
    <w:rsid w:val="006C3555"/>
  </w:style>
  <w:style w:type="paragraph" w:styleId="SemEspaamento">
    <w:name w:val="No Spacing"/>
    <w:uiPriority w:val="1"/>
    <w:qFormat/>
    <w:rsid w:val="00B63BBD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0675F7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0675F7"/>
    <w:rPr>
      <w:rFonts w:ascii="Arial" w:hAnsi="Arial"/>
      <w:sz w:val="24"/>
      <w:szCs w:val="22"/>
      <w:lang w:eastAsia="en-US"/>
    </w:rPr>
  </w:style>
  <w:style w:type="character" w:styleId="nfaseSutil">
    <w:name w:val="Subtle Emphasis"/>
    <w:uiPriority w:val="19"/>
    <w:qFormat/>
    <w:rsid w:val="007F0056"/>
    <w:rPr>
      <w:i/>
      <w:iCs/>
      <w:color w:val="808080"/>
    </w:rPr>
  </w:style>
  <w:style w:type="character" w:styleId="nfaseIntensa">
    <w:name w:val="Intense Emphasis"/>
    <w:uiPriority w:val="21"/>
    <w:qFormat/>
    <w:rsid w:val="007F0056"/>
    <w:rPr>
      <w:b/>
      <w:bCs/>
      <w:i/>
      <w:iCs/>
      <w:color w:val="4F81BD"/>
    </w:rPr>
  </w:style>
  <w:style w:type="paragraph" w:styleId="Citao">
    <w:name w:val="Quote"/>
    <w:basedOn w:val="Normal"/>
    <w:next w:val="Normal"/>
    <w:link w:val="CitaoChar"/>
    <w:uiPriority w:val="29"/>
    <w:qFormat/>
    <w:rsid w:val="007F0056"/>
    <w:pPr>
      <w:jc w:val="left"/>
    </w:pPr>
    <w:rPr>
      <w:rFonts w:ascii="Times New Roman" w:eastAsia="Times New Roman" w:hAnsi="Times New Roman"/>
      <w:i/>
      <w:iCs/>
      <w:color w:val="000000"/>
      <w:szCs w:val="24"/>
    </w:rPr>
  </w:style>
  <w:style w:type="character" w:customStyle="1" w:styleId="CitaoChar">
    <w:name w:val="Citação Char"/>
    <w:link w:val="Citao"/>
    <w:uiPriority w:val="29"/>
    <w:rsid w:val="007F0056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6E5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C56E5E"/>
    <w:rPr>
      <w:rFonts w:ascii="Arial" w:hAnsi="Arial"/>
      <w:sz w:val="24"/>
      <w:szCs w:val="22"/>
      <w:lang w:eastAsia="en-US"/>
    </w:rPr>
  </w:style>
  <w:style w:type="character" w:styleId="nfase">
    <w:name w:val="Emphasis"/>
    <w:uiPriority w:val="20"/>
    <w:qFormat/>
    <w:rsid w:val="000D5D42"/>
    <w:rPr>
      <w:i/>
      <w:iCs/>
    </w:rPr>
  </w:style>
  <w:style w:type="character" w:customStyle="1" w:styleId="st1">
    <w:name w:val="st1"/>
    <w:basedOn w:val="Fontepargpadro"/>
    <w:rsid w:val="00610D69"/>
  </w:style>
  <w:style w:type="paragraph" w:styleId="Recuodecorpodetexto2">
    <w:name w:val="Body Text Indent 2"/>
    <w:basedOn w:val="Normal"/>
    <w:link w:val="Recuodecorpodetexto2Char"/>
    <w:uiPriority w:val="99"/>
    <w:unhideWhenUsed/>
    <w:rsid w:val="00D133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D133CF"/>
    <w:rPr>
      <w:rFonts w:ascii="Arial" w:hAnsi="Arial"/>
      <w:sz w:val="24"/>
      <w:szCs w:val="22"/>
      <w:lang w:eastAsia="en-US"/>
    </w:rPr>
  </w:style>
  <w:style w:type="character" w:customStyle="1" w:styleId="Ttulo4Char">
    <w:name w:val="Título 4 Char"/>
    <w:link w:val="Ttulo4"/>
    <w:uiPriority w:val="9"/>
    <w:semiHidden/>
    <w:rsid w:val="009F492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Forte">
    <w:name w:val="Strong"/>
    <w:uiPriority w:val="22"/>
    <w:qFormat/>
    <w:rsid w:val="009F4929"/>
    <w:rPr>
      <w:b/>
      <w:bCs/>
    </w:rPr>
  </w:style>
  <w:style w:type="character" w:customStyle="1" w:styleId="Fontepargpadro1">
    <w:name w:val="Fonte parág. padrão1"/>
    <w:rsid w:val="000F3CE6"/>
  </w:style>
  <w:style w:type="paragraph" w:customStyle="1" w:styleId="Textbody">
    <w:name w:val="Text body"/>
    <w:basedOn w:val="Normal"/>
    <w:rsid w:val="002104A2"/>
    <w:pPr>
      <w:widowControl w:val="0"/>
      <w:suppressAutoHyphens/>
      <w:autoSpaceDN w:val="0"/>
      <w:spacing w:after="120"/>
      <w:jc w:val="left"/>
      <w:textAlignment w:val="baseline"/>
    </w:pPr>
    <w:rPr>
      <w:rFonts w:ascii="DejaVu Sans" w:eastAsia="DejaVu Sans" w:hAnsi="DejaVu Sans" w:cs="DejaVu Sans"/>
      <w:kern w:val="3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U9E4V8E6\Papel%20impress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impressao</Template>
  <TotalTime>11</TotalTime>
  <Pages>2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5</cp:revision>
  <cp:lastPrinted>2018-11-05T21:48:00Z</cp:lastPrinted>
  <dcterms:created xsi:type="dcterms:W3CDTF">2018-11-12T19:56:00Z</dcterms:created>
  <dcterms:modified xsi:type="dcterms:W3CDTF">2018-12-18T12:50:00Z</dcterms:modified>
</cp:coreProperties>
</file>